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928" w:rsidRDefault="00B03928" w:rsidP="00370591">
      <w:pPr>
        <w:rPr>
          <w:lang w:eastAsia="fr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6B2A11" wp14:editId="33398506">
                <wp:simplePos x="0" y="0"/>
                <wp:positionH relativeFrom="column">
                  <wp:posOffset>716915</wp:posOffset>
                </wp:positionH>
                <wp:positionV relativeFrom="paragraph">
                  <wp:posOffset>-3029</wp:posOffset>
                </wp:positionV>
                <wp:extent cx="5289452" cy="1036466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452" cy="1036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928" w:rsidRDefault="00B03928" w:rsidP="00B03928">
                            <w:pPr>
                              <w:pStyle w:val="Titre1-PAO"/>
                              <w:spacing w:before="0" w:after="0"/>
                              <w:jc w:val="center"/>
                              <w:rPr>
                                <w:rFonts w:ascii="Franklin Gothic Demi" w:hAnsi="Franklin Gothic Demi"/>
                                <w:caps w:val="0"/>
                                <w:color w:val="18465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aps w:val="0"/>
                                <w:color w:val="184655"/>
                                <w:sz w:val="56"/>
                                <w:szCs w:val="56"/>
                              </w:rPr>
                              <w:t>OBLIGATOIRE</w:t>
                            </w:r>
                          </w:p>
                          <w:p w:rsidR="00B03928" w:rsidRPr="00B03928" w:rsidRDefault="00B03928" w:rsidP="00B0392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03928">
                              <w:rPr>
                                <w:sz w:val="32"/>
                              </w:rPr>
                              <w:t>NUMÉRISER À L’ADRESSE COURRIEL SUIVANTE :</w:t>
                            </w:r>
                          </w:p>
                          <w:p w:rsidR="00B03928" w:rsidRPr="00B03928" w:rsidRDefault="007274DC" w:rsidP="00B03928">
                            <w:pPr>
                              <w:jc w:val="center"/>
                              <w:rPr>
                                <w:color w:val="CA600E" w:themeColor="accent4" w:themeShade="BF"/>
                                <w:sz w:val="32"/>
                              </w:rPr>
                            </w:pPr>
                            <w:hyperlink r:id="rId9" w:history="1">
                              <w:r w:rsidR="00B03928" w:rsidRPr="00B03928">
                                <w:rPr>
                                  <w:rStyle w:val="Lienhypertexte"/>
                                  <w:color w:val="CA600E" w:themeColor="accent4" w:themeShade="BF"/>
                                  <w:sz w:val="32"/>
                                </w:rPr>
                                <w:t>saisievaccpsl.ciussse-chus@ssss.gouv.qc.ca</w:t>
                              </w:r>
                            </w:hyperlink>
                            <w:r w:rsidR="00B03928" w:rsidRPr="00B03928">
                              <w:rPr>
                                <w:color w:val="CA600E" w:themeColor="accent4" w:themeShade="BF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D6B2A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6.45pt;margin-top:-.25pt;width:416.5pt;height:8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" filled="f" stroked="f">
                <v:textbox>
                  <w:txbxContent>
                    <w:p w:rsidR="00B03928" w:rsidRDefault="00B03928" w:rsidP="00B03928">
                      <w:pPr>
                        <w:pStyle w:val="Titre1-PAO"/>
                        <w:spacing w:before="0" w:after="0"/>
                        <w:jc w:val="center"/>
                        <w:rPr>
                          <w:rFonts w:ascii="Franklin Gothic Demi" w:hAnsi="Franklin Gothic Demi"/>
                          <w:caps w:val="0"/>
                          <w:color w:val="184655"/>
                          <w:sz w:val="56"/>
                          <w:szCs w:val="56"/>
                        </w:rPr>
                      </w:pPr>
                      <w:r>
                        <w:rPr>
                          <w:rFonts w:ascii="Franklin Gothic Demi" w:hAnsi="Franklin Gothic Demi"/>
                          <w:caps w:val="0"/>
                          <w:color w:val="184655"/>
                          <w:sz w:val="56"/>
                          <w:szCs w:val="56"/>
                        </w:rPr>
                        <w:t>OBLIGATOIRE</w:t>
                      </w:r>
                    </w:p>
                    <w:p w:rsidR="00B03928" w:rsidRPr="00B03928" w:rsidRDefault="00B03928" w:rsidP="00B03928">
                      <w:pPr>
                        <w:jc w:val="center"/>
                        <w:rPr>
                          <w:sz w:val="32"/>
                        </w:rPr>
                      </w:pPr>
                      <w:r w:rsidRPr="00B03928">
                        <w:rPr>
                          <w:sz w:val="32"/>
                        </w:rPr>
                        <w:t>NUMÉRISER À L’ADRESSE COURRIEL SUIVANTE :</w:t>
                      </w:r>
                    </w:p>
                    <w:p w:rsidR="00B03928" w:rsidRPr="00B03928" w:rsidRDefault="00EA4EAC" w:rsidP="00B03928">
                      <w:pPr>
                        <w:jc w:val="center"/>
                        <w:rPr>
                          <w:color w:val="CA600E" w:themeColor="accent4" w:themeShade="BF"/>
                          <w:sz w:val="32"/>
                        </w:rPr>
                      </w:pPr>
                      <w:hyperlink r:id="rId10" w:history="1">
                        <w:r w:rsidR="00B03928" w:rsidRPr="00B03928">
                          <w:rPr>
                            <w:rStyle w:val="Lienhypertexte"/>
                            <w:color w:val="CA600E" w:themeColor="accent4" w:themeShade="BF"/>
                            <w:sz w:val="32"/>
                          </w:rPr>
                          <w:t>saisievaccpsl.ciussse-chus@ssss.gouv.qc.ca</w:t>
                        </w:r>
                      </w:hyperlink>
                      <w:r w:rsidR="00B03928" w:rsidRPr="00B03928">
                        <w:rPr>
                          <w:color w:val="CA600E" w:themeColor="accent4" w:themeShade="BF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501076C3" wp14:editId="22A9085C">
            <wp:extent cx="6346825" cy="11068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830CA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82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EF1" w:rsidRDefault="00602EF1" w:rsidP="00370591">
      <w:pPr>
        <w:rPr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3923"/>
        <w:gridCol w:w="3923"/>
      </w:tblGrid>
      <w:tr w:rsidR="00602EF1" w:rsidTr="00742B8A">
        <w:trPr>
          <w:trHeight w:val="34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EF1" w:rsidRDefault="00602EF1" w:rsidP="00602EF1">
            <w:pPr>
              <w:spacing w:after="100" w:afterAutospacing="1"/>
              <w:rPr>
                <w:lang w:eastAsia="fr-CA"/>
              </w:rPr>
            </w:pPr>
          </w:p>
        </w:tc>
        <w:tc>
          <w:tcPr>
            <w:tcW w:w="3923" w:type="dxa"/>
            <w:tcBorders>
              <w:top w:val="nil"/>
              <w:left w:val="nil"/>
              <w:right w:val="nil"/>
            </w:tcBorders>
            <w:vAlign w:val="center"/>
          </w:tcPr>
          <w:p w:rsidR="00602EF1" w:rsidRPr="00602EF1" w:rsidRDefault="00602EF1" w:rsidP="00602EF1">
            <w:pPr>
              <w:spacing w:after="0"/>
              <w:jc w:val="center"/>
              <w:rPr>
                <w:b/>
                <w:color w:val="7F7F7F" w:themeColor="text1" w:themeTint="80"/>
                <w:sz w:val="20"/>
                <w:lang w:eastAsia="fr-CA"/>
              </w:rPr>
            </w:pPr>
            <w:r w:rsidRPr="00602EF1">
              <w:rPr>
                <w:b/>
                <w:color w:val="7F7F7F" w:themeColor="text1" w:themeTint="80"/>
                <w:sz w:val="20"/>
                <w:lang w:eastAsia="fr-CA"/>
              </w:rPr>
              <w:t>Nom</w:t>
            </w:r>
          </w:p>
        </w:tc>
        <w:tc>
          <w:tcPr>
            <w:tcW w:w="3923" w:type="dxa"/>
            <w:tcBorders>
              <w:top w:val="nil"/>
              <w:left w:val="nil"/>
              <w:right w:val="nil"/>
            </w:tcBorders>
            <w:vAlign w:val="center"/>
          </w:tcPr>
          <w:p w:rsidR="00602EF1" w:rsidRPr="00602EF1" w:rsidRDefault="00602EF1" w:rsidP="00602EF1">
            <w:pPr>
              <w:spacing w:after="0"/>
              <w:jc w:val="center"/>
              <w:rPr>
                <w:b/>
                <w:color w:val="7F7F7F" w:themeColor="text1" w:themeTint="80"/>
                <w:sz w:val="20"/>
                <w:lang w:eastAsia="fr-CA"/>
              </w:rPr>
            </w:pPr>
            <w:r w:rsidRPr="00602EF1">
              <w:rPr>
                <w:b/>
                <w:color w:val="7F7F7F" w:themeColor="text1" w:themeTint="80"/>
                <w:sz w:val="20"/>
                <w:lang w:eastAsia="fr-CA"/>
              </w:rPr>
              <w:t>Prénom</w:t>
            </w:r>
          </w:p>
        </w:tc>
      </w:tr>
      <w:tr w:rsidR="002E3827" w:rsidTr="00686D7D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E3827" w:rsidRPr="00056F24" w:rsidRDefault="002E3827" w:rsidP="002E3827">
            <w:pPr>
              <w:spacing w:after="100" w:afterAutospacing="1"/>
              <w:rPr>
                <w:b/>
                <w:lang w:eastAsia="fr-CA"/>
              </w:rPr>
            </w:pPr>
            <w:r w:rsidRPr="00056F24">
              <w:rPr>
                <w:b/>
                <w:lang w:eastAsia="fr-CA"/>
              </w:rPr>
              <w:t xml:space="preserve">Nom de l’enfant : 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3827" w:rsidRDefault="002E3827" w:rsidP="002E3827">
            <w:pPr>
              <w:rPr>
                <w:lang w:eastAsia="fr-CA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3827" w:rsidRDefault="002E3827" w:rsidP="002E3827">
            <w:pPr>
              <w:rPr>
                <w:lang w:eastAsia="fr-CA"/>
              </w:rPr>
            </w:pPr>
          </w:p>
        </w:tc>
      </w:tr>
      <w:tr w:rsidR="00C31982" w:rsidTr="00686D7D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31982" w:rsidRPr="00056F24" w:rsidRDefault="00C31982" w:rsidP="002E3827">
            <w:pPr>
              <w:spacing w:after="100" w:afterAutospacing="1"/>
              <w:rPr>
                <w:b/>
                <w:lang w:eastAsia="fr-CA"/>
              </w:rPr>
            </w:pPr>
            <w:r>
              <w:rPr>
                <w:b/>
                <w:lang w:eastAsia="fr-CA"/>
              </w:rPr>
              <w:t>Date de naissance :</w:t>
            </w:r>
          </w:p>
        </w:tc>
        <w:tc>
          <w:tcPr>
            <w:tcW w:w="3923" w:type="dxa"/>
            <w:tcBorders>
              <w:right w:val="nil"/>
            </w:tcBorders>
            <w:shd w:val="clear" w:color="auto" w:fill="auto"/>
            <w:vAlign w:val="bottom"/>
          </w:tcPr>
          <w:p w:rsidR="00C31982" w:rsidRDefault="00C31982" w:rsidP="002E3827">
            <w:pPr>
              <w:rPr>
                <w:lang w:eastAsia="fr-CA"/>
              </w:rPr>
            </w:pPr>
          </w:p>
        </w:tc>
        <w:tc>
          <w:tcPr>
            <w:tcW w:w="3923" w:type="dxa"/>
            <w:tcBorders>
              <w:left w:val="nil"/>
            </w:tcBorders>
            <w:shd w:val="clear" w:color="auto" w:fill="auto"/>
            <w:vAlign w:val="bottom"/>
          </w:tcPr>
          <w:p w:rsidR="00C31982" w:rsidRDefault="00C31982" w:rsidP="002E3827">
            <w:pPr>
              <w:rPr>
                <w:lang w:eastAsia="fr-CA"/>
              </w:rPr>
            </w:pPr>
          </w:p>
        </w:tc>
      </w:tr>
    </w:tbl>
    <w:p w:rsidR="00686D7D" w:rsidRDefault="00686D7D"/>
    <w:p w:rsidR="00686D7D" w:rsidRDefault="00686D7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3923"/>
        <w:gridCol w:w="3923"/>
      </w:tblGrid>
      <w:tr w:rsidR="002E3827" w:rsidTr="00EA4EAC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E3827" w:rsidRPr="00056F24" w:rsidRDefault="002E3827" w:rsidP="002E3827">
            <w:pPr>
              <w:spacing w:after="100" w:afterAutospacing="1"/>
              <w:rPr>
                <w:b/>
                <w:lang w:eastAsia="fr-CA"/>
              </w:rPr>
            </w:pPr>
            <w:r w:rsidRPr="00056F24">
              <w:rPr>
                <w:b/>
                <w:lang w:eastAsia="fr-CA"/>
              </w:rPr>
              <w:t>Nom complet de la mère :</w:t>
            </w:r>
          </w:p>
        </w:tc>
        <w:tc>
          <w:tcPr>
            <w:tcW w:w="3923" w:type="dxa"/>
            <w:vAlign w:val="bottom"/>
          </w:tcPr>
          <w:p w:rsidR="002E3827" w:rsidRDefault="002E3827" w:rsidP="002E3827">
            <w:pPr>
              <w:rPr>
                <w:lang w:eastAsia="fr-CA"/>
              </w:rPr>
            </w:pPr>
          </w:p>
        </w:tc>
        <w:tc>
          <w:tcPr>
            <w:tcW w:w="3923" w:type="dxa"/>
            <w:vAlign w:val="bottom"/>
          </w:tcPr>
          <w:p w:rsidR="002E3827" w:rsidRDefault="002E3827" w:rsidP="002E3827">
            <w:pPr>
              <w:rPr>
                <w:lang w:eastAsia="fr-CA"/>
              </w:rPr>
            </w:pPr>
          </w:p>
        </w:tc>
      </w:tr>
      <w:tr w:rsidR="002E3827" w:rsidTr="00602EF1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E3827" w:rsidRPr="00056F24" w:rsidRDefault="002E3827" w:rsidP="002E3827">
            <w:pPr>
              <w:spacing w:after="100" w:afterAutospacing="1"/>
              <w:rPr>
                <w:b/>
                <w:lang w:eastAsia="fr-CA"/>
              </w:rPr>
            </w:pPr>
            <w:r w:rsidRPr="00056F24">
              <w:rPr>
                <w:b/>
                <w:lang w:eastAsia="fr-CA"/>
              </w:rPr>
              <w:t>Nom complet du père :</w:t>
            </w:r>
          </w:p>
        </w:tc>
        <w:tc>
          <w:tcPr>
            <w:tcW w:w="3923" w:type="dxa"/>
            <w:vAlign w:val="bottom"/>
          </w:tcPr>
          <w:p w:rsidR="002E3827" w:rsidRDefault="002E3827" w:rsidP="002E3827">
            <w:pPr>
              <w:rPr>
                <w:lang w:eastAsia="fr-CA"/>
              </w:rPr>
            </w:pPr>
          </w:p>
        </w:tc>
        <w:tc>
          <w:tcPr>
            <w:tcW w:w="3923" w:type="dxa"/>
            <w:vAlign w:val="bottom"/>
          </w:tcPr>
          <w:p w:rsidR="002E3827" w:rsidRDefault="002E3827" w:rsidP="002E3827">
            <w:pPr>
              <w:rPr>
                <w:lang w:eastAsia="fr-CA"/>
              </w:rPr>
            </w:pPr>
          </w:p>
        </w:tc>
      </w:tr>
    </w:tbl>
    <w:p w:rsidR="002E3827" w:rsidRDefault="002E3827" w:rsidP="00370591">
      <w:pPr>
        <w:rPr>
          <w:lang w:eastAsia="fr-CA"/>
        </w:rPr>
      </w:pPr>
    </w:p>
    <w:p w:rsidR="00056F24" w:rsidRDefault="00056F24" w:rsidP="00370591">
      <w:pPr>
        <w:rPr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1"/>
        <w:gridCol w:w="2591"/>
        <w:gridCol w:w="2591"/>
        <w:gridCol w:w="2591"/>
      </w:tblGrid>
      <w:tr w:rsidR="00056F24" w:rsidTr="00056F24">
        <w:trPr>
          <w:trHeight w:val="51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  <w:r w:rsidRPr="00B03928">
              <w:rPr>
                <w:b/>
                <w:lang w:eastAsia="fr-CA"/>
              </w:rPr>
              <w:t>Nirsévimab</w:t>
            </w:r>
            <w:r>
              <w:rPr>
                <w:lang w:eastAsia="fr-CA"/>
              </w:rPr>
              <w:t xml:space="preserve"> (Beyfortus </w:t>
            </w:r>
            <w:r w:rsidRPr="00B03928">
              <w:rPr>
                <w:vertAlign w:val="superscript"/>
                <w:lang w:eastAsia="fr-CA"/>
              </w:rPr>
              <w:t>MC</w:t>
            </w:r>
            <w:r>
              <w:rPr>
                <w:lang w:eastAsia="fr-CA"/>
              </w:rPr>
              <w:t>) :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24" w:rsidRPr="00602EF1" w:rsidRDefault="007274DC" w:rsidP="00056F24">
            <w:pPr>
              <w:spacing w:after="0"/>
              <w:jc w:val="center"/>
              <w:rPr>
                <w:sz w:val="22"/>
                <w:lang w:eastAsia="fr-CA"/>
              </w:rPr>
            </w:pPr>
            <w:sdt>
              <w:sdtPr>
                <w:rPr>
                  <w:sz w:val="22"/>
                  <w:lang w:eastAsia="fr-CA"/>
                </w:rPr>
                <w:id w:val="110954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F24" w:rsidRPr="00602EF1">
                  <w:rPr>
                    <w:rFonts w:ascii="MS Gothic" w:eastAsia="MS Gothic" w:hAnsi="MS Gothic" w:hint="eastAsia"/>
                    <w:sz w:val="22"/>
                    <w:lang w:eastAsia="fr-CA"/>
                  </w:rPr>
                  <w:t>☐</w:t>
                </w:r>
              </w:sdtContent>
            </w:sdt>
            <w:r w:rsidR="00056F24" w:rsidRPr="00602EF1">
              <w:rPr>
                <w:sz w:val="22"/>
                <w:lang w:eastAsia="fr-CA"/>
              </w:rPr>
              <w:t xml:space="preserve"> 50 mg</w:t>
            </w:r>
            <w:r w:rsidR="00002ACD">
              <w:rPr>
                <w:sz w:val="22"/>
                <w:lang w:eastAsia="fr-CA"/>
              </w:rPr>
              <w:t xml:space="preserve"> (0.5mL)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24" w:rsidRPr="00602EF1" w:rsidRDefault="007274DC" w:rsidP="00056F24">
            <w:pPr>
              <w:spacing w:after="0"/>
              <w:jc w:val="center"/>
              <w:rPr>
                <w:sz w:val="22"/>
                <w:lang w:eastAsia="fr-CA"/>
              </w:rPr>
            </w:pPr>
            <w:sdt>
              <w:sdtPr>
                <w:rPr>
                  <w:sz w:val="22"/>
                  <w:lang w:eastAsia="fr-CA"/>
                </w:rPr>
                <w:id w:val="-38586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F24" w:rsidRPr="00602EF1">
                  <w:rPr>
                    <w:rFonts w:ascii="MS Gothic" w:eastAsia="MS Gothic" w:hAnsi="MS Gothic" w:hint="eastAsia"/>
                    <w:sz w:val="22"/>
                    <w:lang w:eastAsia="fr-CA"/>
                  </w:rPr>
                  <w:t>☐</w:t>
                </w:r>
              </w:sdtContent>
            </w:sdt>
            <w:r w:rsidR="00056F24" w:rsidRPr="00602EF1">
              <w:rPr>
                <w:sz w:val="22"/>
                <w:lang w:eastAsia="fr-CA"/>
              </w:rPr>
              <w:t xml:space="preserve"> 100 mg</w:t>
            </w:r>
            <w:r w:rsidR="00002ACD">
              <w:rPr>
                <w:sz w:val="22"/>
                <w:lang w:eastAsia="fr-CA"/>
              </w:rPr>
              <w:t xml:space="preserve"> (1mL)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24" w:rsidRPr="00602EF1" w:rsidRDefault="007274DC" w:rsidP="00056F24">
            <w:pPr>
              <w:spacing w:after="0"/>
              <w:jc w:val="center"/>
              <w:rPr>
                <w:sz w:val="22"/>
                <w:lang w:eastAsia="fr-CA"/>
              </w:rPr>
            </w:pPr>
            <w:sdt>
              <w:sdtPr>
                <w:rPr>
                  <w:sz w:val="22"/>
                  <w:lang w:eastAsia="fr-CA"/>
                </w:rPr>
                <w:id w:val="3079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F24" w:rsidRPr="00602EF1">
                  <w:rPr>
                    <w:rFonts w:ascii="MS Gothic" w:eastAsia="MS Gothic" w:hAnsi="MS Gothic" w:hint="eastAsia"/>
                    <w:sz w:val="22"/>
                    <w:lang w:eastAsia="fr-CA"/>
                  </w:rPr>
                  <w:t>☐</w:t>
                </w:r>
              </w:sdtContent>
            </w:sdt>
            <w:r w:rsidR="00056F24" w:rsidRPr="00602EF1">
              <w:rPr>
                <w:sz w:val="22"/>
                <w:lang w:eastAsia="fr-CA"/>
              </w:rPr>
              <w:t xml:space="preserve"> 200 mg</w:t>
            </w:r>
            <w:r w:rsidR="00002ACD">
              <w:rPr>
                <w:sz w:val="22"/>
                <w:lang w:eastAsia="fr-CA"/>
              </w:rPr>
              <w:t xml:space="preserve"> (2 mL)</w:t>
            </w:r>
          </w:p>
        </w:tc>
      </w:tr>
      <w:tr w:rsidR="00056F24" w:rsidTr="00602EF1">
        <w:trPr>
          <w:trHeight w:val="51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24" w:rsidRPr="00056F24" w:rsidRDefault="00056F24" w:rsidP="00056F24">
            <w:pPr>
              <w:spacing w:after="0"/>
              <w:rPr>
                <w:b/>
                <w:lang w:eastAsia="fr-CA"/>
              </w:rPr>
            </w:pPr>
            <w:r w:rsidRPr="00056F24">
              <w:rPr>
                <w:b/>
                <w:lang w:eastAsia="fr-CA"/>
              </w:rPr>
              <w:t xml:space="preserve">Intramusculaire le :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</w:tr>
      <w:tr w:rsidR="00056F24" w:rsidTr="00602EF1">
        <w:trPr>
          <w:trHeight w:val="51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  <w:tc>
          <w:tcPr>
            <w:tcW w:w="2591" w:type="dxa"/>
            <w:tcBorders>
              <w:left w:val="nil"/>
              <w:bottom w:val="nil"/>
              <w:right w:val="nil"/>
            </w:tcBorders>
          </w:tcPr>
          <w:p w:rsidR="00056F24" w:rsidRDefault="00056F24" w:rsidP="00056F24">
            <w:pPr>
              <w:spacing w:after="0"/>
              <w:jc w:val="center"/>
              <w:rPr>
                <w:lang w:eastAsia="fr-CA"/>
              </w:rPr>
            </w:pPr>
            <w:r w:rsidRPr="00056F24">
              <w:rPr>
                <w:color w:val="7F7F7F" w:themeColor="text1" w:themeTint="80"/>
                <w:lang w:eastAsia="fr-CA"/>
              </w:rPr>
              <w:t>Date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</w:tr>
    </w:tbl>
    <w:p w:rsidR="00056F24" w:rsidRDefault="00056F2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1"/>
        <w:gridCol w:w="2591"/>
        <w:gridCol w:w="2591"/>
        <w:gridCol w:w="2591"/>
      </w:tblGrid>
      <w:tr w:rsidR="00C31982" w:rsidTr="009161C5">
        <w:trPr>
          <w:trHeight w:val="510"/>
        </w:trPr>
        <w:tc>
          <w:tcPr>
            <w:tcW w:w="2591" w:type="dxa"/>
            <w:tcBorders>
              <w:top w:val="nil"/>
              <w:left w:val="nil"/>
            </w:tcBorders>
            <w:vAlign w:val="bottom"/>
          </w:tcPr>
          <w:p w:rsidR="00C31982" w:rsidRPr="00602EF1" w:rsidRDefault="00C31982" w:rsidP="00602EF1">
            <w:pPr>
              <w:spacing w:after="0"/>
              <w:rPr>
                <w:b/>
              </w:rPr>
            </w:pPr>
            <w:r w:rsidRPr="00602EF1">
              <w:rPr>
                <w:b/>
              </w:rPr>
              <w:t xml:space="preserve">Numéro de lot : </w:t>
            </w:r>
          </w:p>
        </w:tc>
        <w:tc>
          <w:tcPr>
            <w:tcW w:w="7773" w:type="dxa"/>
            <w:gridSpan w:val="3"/>
            <w:tcBorders>
              <w:bottom w:val="single" w:sz="4" w:space="0" w:color="auto"/>
            </w:tcBorders>
            <w:vAlign w:val="center"/>
          </w:tcPr>
          <w:p w:rsidR="00C31982" w:rsidRDefault="00C31982" w:rsidP="00056F24">
            <w:pPr>
              <w:spacing w:after="0"/>
              <w:rPr>
                <w:lang w:eastAsia="fr-CA"/>
              </w:rPr>
            </w:pPr>
          </w:p>
        </w:tc>
      </w:tr>
      <w:tr w:rsidR="00C31982" w:rsidTr="006D43BD">
        <w:trPr>
          <w:trHeight w:val="510"/>
        </w:trPr>
        <w:tc>
          <w:tcPr>
            <w:tcW w:w="2591" w:type="dxa"/>
            <w:tcBorders>
              <w:left w:val="nil"/>
              <w:bottom w:val="single" w:sz="4" w:space="0" w:color="auto"/>
            </w:tcBorders>
            <w:vAlign w:val="bottom"/>
          </w:tcPr>
          <w:p w:rsidR="00C31982" w:rsidRPr="00602EF1" w:rsidRDefault="00C31982" w:rsidP="00602EF1">
            <w:pPr>
              <w:spacing w:after="0"/>
              <w:rPr>
                <w:b/>
              </w:rPr>
            </w:pPr>
            <w:r w:rsidRPr="00602EF1">
              <w:rPr>
                <w:b/>
              </w:rPr>
              <w:t>Site d’injection :</w:t>
            </w:r>
          </w:p>
        </w:tc>
        <w:tc>
          <w:tcPr>
            <w:tcW w:w="7773" w:type="dxa"/>
            <w:gridSpan w:val="3"/>
            <w:tcBorders>
              <w:bottom w:val="single" w:sz="4" w:space="0" w:color="auto"/>
            </w:tcBorders>
            <w:vAlign w:val="center"/>
          </w:tcPr>
          <w:p w:rsidR="00C31982" w:rsidRDefault="00C31982" w:rsidP="00056F24">
            <w:pPr>
              <w:spacing w:after="0"/>
              <w:rPr>
                <w:lang w:eastAsia="fr-CA"/>
              </w:rPr>
            </w:pPr>
          </w:p>
        </w:tc>
      </w:tr>
      <w:tr w:rsidR="00056F24" w:rsidTr="00602EF1">
        <w:trPr>
          <w:trHeight w:val="510"/>
        </w:trPr>
        <w:tc>
          <w:tcPr>
            <w:tcW w:w="2591" w:type="dxa"/>
            <w:tcBorders>
              <w:left w:val="nil"/>
              <w:bottom w:val="nil"/>
              <w:right w:val="nil"/>
            </w:tcBorders>
            <w:vAlign w:val="bottom"/>
          </w:tcPr>
          <w:p w:rsidR="00056F24" w:rsidRDefault="00056F24" w:rsidP="00602EF1">
            <w:pPr>
              <w:spacing w:after="0"/>
            </w:pPr>
          </w:p>
        </w:tc>
        <w:tc>
          <w:tcPr>
            <w:tcW w:w="2591" w:type="dxa"/>
            <w:tcBorders>
              <w:left w:val="nil"/>
              <w:bottom w:val="nil"/>
              <w:right w:val="nil"/>
            </w:tcBorders>
          </w:tcPr>
          <w:p w:rsidR="00056F24" w:rsidRPr="00056F24" w:rsidRDefault="00056F24" w:rsidP="00602EF1">
            <w:pPr>
              <w:spacing w:after="0"/>
              <w:jc w:val="center"/>
              <w:rPr>
                <w:color w:val="7F7F7F" w:themeColor="text1" w:themeTint="80"/>
                <w:lang w:eastAsia="fr-CA"/>
              </w:rPr>
            </w:pPr>
            <w:r w:rsidRPr="00602EF1">
              <w:rPr>
                <w:color w:val="7F7F7F" w:themeColor="text1" w:themeTint="80"/>
                <w:sz w:val="20"/>
                <w:lang w:eastAsia="fr-CA"/>
              </w:rPr>
              <w:t>(Ex. : cuisse gauche)</w:t>
            </w:r>
          </w:p>
        </w:tc>
        <w:tc>
          <w:tcPr>
            <w:tcW w:w="2591" w:type="dxa"/>
            <w:tcBorders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  <w:tc>
          <w:tcPr>
            <w:tcW w:w="2591" w:type="dxa"/>
            <w:tcBorders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</w:tr>
    </w:tbl>
    <w:p w:rsidR="00602EF1" w:rsidRDefault="00602EF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1"/>
        <w:gridCol w:w="2591"/>
        <w:gridCol w:w="2591"/>
        <w:gridCol w:w="2591"/>
      </w:tblGrid>
      <w:tr w:rsidR="00602EF1" w:rsidTr="00602EF1">
        <w:trPr>
          <w:trHeight w:val="51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EF1" w:rsidRDefault="00602EF1" w:rsidP="00602EF1"/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2EF1" w:rsidRPr="00602EF1" w:rsidRDefault="00602EF1" w:rsidP="00602EF1">
            <w:pPr>
              <w:spacing w:after="0"/>
              <w:jc w:val="center"/>
              <w:rPr>
                <w:b/>
                <w:color w:val="7F7F7F" w:themeColor="text1" w:themeTint="80"/>
                <w:sz w:val="20"/>
                <w:lang w:eastAsia="fr-CA"/>
              </w:rPr>
            </w:pPr>
            <w:r w:rsidRPr="00602EF1">
              <w:rPr>
                <w:b/>
                <w:color w:val="7F7F7F" w:themeColor="text1" w:themeTint="80"/>
                <w:sz w:val="20"/>
                <w:lang w:eastAsia="fr-CA"/>
              </w:rPr>
              <w:t>Nom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2EF1" w:rsidRPr="00602EF1" w:rsidRDefault="00602EF1" w:rsidP="00602EF1">
            <w:pPr>
              <w:spacing w:after="0"/>
              <w:jc w:val="center"/>
              <w:rPr>
                <w:b/>
                <w:color w:val="7F7F7F" w:themeColor="text1" w:themeTint="80"/>
                <w:sz w:val="20"/>
                <w:lang w:eastAsia="fr-CA"/>
              </w:rPr>
            </w:pPr>
            <w:r w:rsidRPr="00602EF1">
              <w:rPr>
                <w:b/>
                <w:color w:val="7F7F7F" w:themeColor="text1" w:themeTint="80"/>
                <w:sz w:val="20"/>
                <w:lang w:eastAsia="fr-CA"/>
              </w:rPr>
              <w:t>Prénom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2EF1" w:rsidRPr="00602EF1" w:rsidRDefault="00602EF1" w:rsidP="00602EF1">
            <w:pPr>
              <w:spacing w:after="0"/>
              <w:jc w:val="center"/>
              <w:rPr>
                <w:b/>
                <w:color w:val="7F7F7F" w:themeColor="text1" w:themeTint="80"/>
                <w:sz w:val="20"/>
                <w:lang w:eastAsia="fr-CA"/>
              </w:rPr>
            </w:pPr>
            <w:r w:rsidRPr="00602EF1">
              <w:rPr>
                <w:b/>
                <w:color w:val="7F7F7F" w:themeColor="text1" w:themeTint="80"/>
                <w:sz w:val="20"/>
                <w:lang w:eastAsia="fr-CA"/>
              </w:rPr>
              <w:t>Licence</w:t>
            </w:r>
          </w:p>
        </w:tc>
      </w:tr>
      <w:tr w:rsidR="00056F24" w:rsidTr="00602EF1">
        <w:trPr>
          <w:trHeight w:val="510"/>
        </w:trPr>
        <w:tc>
          <w:tcPr>
            <w:tcW w:w="25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56F24" w:rsidRPr="00602EF1" w:rsidRDefault="00056F24" w:rsidP="00602EF1">
            <w:pPr>
              <w:spacing w:after="0"/>
              <w:rPr>
                <w:b/>
              </w:rPr>
            </w:pPr>
            <w:r w:rsidRPr="00602EF1">
              <w:rPr>
                <w:b/>
              </w:rPr>
              <w:t>Injecteur 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</w:tr>
      <w:tr w:rsidR="00056F24" w:rsidTr="00602EF1">
        <w:trPr>
          <w:trHeight w:val="510"/>
        </w:trPr>
        <w:tc>
          <w:tcPr>
            <w:tcW w:w="2591" w:type="dxa"/>
            <w:tcBorders>
              <w:left w:val="nil"/>
              <w:bottom w:val="nil"/>
              <w:right w:val="nil"/>
            </w:tcBorders>
            <w:vAlign w:val="center"/>
          </w:tcPr>
          <w:p w:rsidR="00056F24" w:rsidRPr="00602EF1" w:rsidRDefault="00056F24" w:rsidP="00056F24">
            <w:pPr>
              <w:rPr>
                <w:b/>
              </w:rPr>
            </w:pPr>
          </w:p>
        </w:tc>
        <w:tc>
          <w:tcPr>
            <w:tcW w:w="2591" w:type="dxa"/>
            <w:tcBorders>
              <w:left w:val="nil"/>
              <w:bottom w:val="single" w:sz="4" w:space="0" w:color="auto"/>
              <w:right w:val="nil"/>
            </w:tcBorders>
          </w:tcPr>
          <w:p w:rsidR="00056F24" w:rsidRPr="00602EF1" w:rsidRDefault="00056F24" w:rsidP="00602EF1">
            <w:pPr>
              <w:spacing w:after="0"/>
              <w:jc w:val="center"/>
              <w:rPr>
                <w:color w:val="7F7F7F" w:themeColor="text1" w:themeTint="80"/>
                <w:sz w:val="20"/>
                <w:lang w:eastAsia="fr-CA"/>
              </w:rPr>
            </w:pPr>
          </w:p>
        </w:tc>
        <w:tc>
          <w:tcPr>
            <w:tcW w:w="2591" w:type="dxa"/>
            <w:tcBorders>
              <w:left w:val="nil"/>
              <w:bottom w:val="single" w:sz="4" w:space="0" w:color="auto"/>
              <w:right w:val="nil"/>
            </w:tcBorders>
          </w:tcPr>
          <w:p w:rsidR="00056F24" w:rsidRPr="00602EF1" w:rsidRDefault="00056F24" w:rsidP="00602EF1">
            <w:pPr>
              <w:spacing w:after="0"/>
              <w:jc w:val="center"/>
              <w:rPr>
                <w:color w:val="7F7F7F" w:themeColor="text1" w:themeTint="80"/>
                <w:sz w:val="20"/>
                <w:lang w:eastAsia="fr-CA"/>
              </w:rPr>
            </w:pPr>
          </w:p>
        </w:tc>
        <w:tc>
          <w:tcPr>
            <w:tcW w:w="2591" w:type="dxa"/>
            <w:tcBorders>
              <w:left w:val="nil"/>
              <w:bottom w:val="single" w:sz="4" w:space="0" w:color="auto"/>
              <w:right w:val="nil"/>
            </w:tcBorders>
          </w:tcPr>
          <w:p w:rsidR="00056F24" w:rsidRPr="00602EF1" w:rsidRDefault="00056F24" w:rsidP="00602EF1">
            <w:pPr>
              <w:spacing w:after="0"/>
              <w:jc w:val="center"/>
              <w:rPr>
                <w:color w:val="7F7F7F" w:themeColor="text1" w:themeTint="80"/>
                <w:sz w:val="20"/>
                <w:lang w:eastAsia="fr-CA"/>
              </w:rPr>
            </w:pPr>
          </w:p>
        </w:tc>
      </w:tr>
      <w:tr w:rsidR="00C31982" w:rsidTr="00D07BC9">
        <w:trPr>
          <w:trHeight w:val="510"/>
        </w:trPr>
        <w:tc>
          <w:tcPr>
            <w:tcW w:w="25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31982" w:rsidRPr="00602EF1" w:rsidRDefault="00C31982" w:rsidP="00602EF1">
            <w:pPr>
              <w:spacing w:after="0"/>
              <w:rPr>
                <w:b/>
              </w:rPr>
            </w:pPr>
            <w:r w:rsidRPr="00602EF1">
              <w:rPr>
                <w:b/>
              </w:rPr>
              <w:t>Lieu d’injection :</w:t>
            </w:r>
          </w:p>
        </w:tc>
        <w:tc>
          <w:tcPr>
            <w:tcW w:w="7773" w:type="dxa"/>
            <w:gridSpan w:val="3"/>
            <w:tcBorders>
              <w:bottom w:val="single" w:sz="4" w:space="0" w:color="auto"/>
            </w:tcBorders>
            <w:vAlign w:val="center"/>
          </w:tcPr>
          <w:p w:rsidR="00C31982" w:rsidRDefault="00C31982" w:rsidP="00056F24">
            <w:pPr>
              <w:spacing w:after="0"/>
              <w:rPr>
                <w:lang w:eastAsia="fr-CA"/>
              </w:rPr>
            </w:pPr>
          </w:p>
        </w:tc>
      </w:tr>
      <w:tr w:rsidR="00056F24" w:rsidTr="00602EF1">
        <w:trPr>
          <w:trHeight w:val="510"/>
        </w:trPr>
        <w:tc>
          <w:tcPr>
            <w:tcW w:w="2591" w:type="dxa"/>
            <w:tcBorders>
              <w:left w:val="nil"/>
              <w:bottom w:val="nil"/>
              <w:right w:val="nil"/>
            </w:tcBorders>
            <w:vAlign w:val="center"/>
          </w:tcPr>
          <w:p w:rsidR="00056F24" w:rsidRDefault="00056F24" w:rsidP="00056F24"/>
        </w:tc>
        <w:tc>
          <w:tcPr>
            <w:tcW w:w="2591" w:type="dxa"/>
            <w:tcBorders>
              <w:left w:val="nil"/>
              <w:bottom w:val="nil"/>
              <w:right w:val="nil"/>
            </w:tcBorders>
          </w:tcPr>
          <w:p w:rsidR="00056F24" w:rsidRDefault="00056F24" w:rsidP="00602EF1">
            <w:pPr>
              <w:spacing w:after="0"/>
              <w:jc w:val="center"/>
              <w:rPr>
                <w:lang w:eastAsia="fr-CA"/>
              </w:rPr>
            </w:pPr>
            <w:r w:rsidRPr="00602EF1">
              <w:rPr>
                <w:color w:val="7F7F7F" w:themeColor="text1" w:themeTint="80"/>
                <w:sz w:val="20"/>
                <w:lang w:eastAsia="fr-CA"/>
              </w:rPr>
              <w:t>(Ex. : Hôpital Fleurimont</w:t>
            </w:r>
            <w:r w:rsidR="00602EF1" w:rsidRPr="00602EF1">
              <w:rPr>
                <w:color w:val="7F7F7F" w:themeColor="text1" w:themeTint="80"/>
                <w:sz w:val="20"/>
                <w:lang w:eastAsia="fr-CA"/>
              </w:rPr>
              <w:t>)</w:t>
            </w:r>
          </w:p>
        </w:tc>
        <w:tc>
          <w:tcPr>
            <w:tcW w:w="2591" w:type="dxa"/>
            <w:tcBorders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  <w:tc>
          <w:tcPr>
            <w:tcW w:w="2591" w:type="dxa"/>
            <w:tcBorders>
              <w:left w:val="nil"/>
              <w:bottom w:val="nil"/>
              <w:right w:val="nil"/>
            </w:tcBorders>
            <w:vAlign w:val="center"/>
          </w:tcPr>
          <w:p w:rsidR="00056F24" w:rsidRDefault="00056F24" w:rsidP="00056F24">
            <w:pPr>
              <w:spacing w:after="0"/>
              <w:rPr>
                <w:lang w:eastAsia="fr-CA"/>
              </w:rPr>
            </w:pPr>
          </w:p>
        </w:tc>
      </w:tr>
    </w:tbl>
    <w:p w:rsidR="00B03928" w:rsidRDefault="009B0E0A" w:rsidP="00370591">
      <w:pPr>
        <w:rPr>
          <w:lang w:eastAsia="fr-CA"/>
        </w:rPr>
      </w:pPr>
      <w:r>
        <w:rPr>
          <w:lang w:eastAsia="fr-CA"/>
        </w:rPr>
        <w:t>sept.-24</w:t>
      </w:r>
    </w:p>
    <w:sectPr w:rsidR="00B03928" w:rsidSect="00B03928">
      <w:headerReference w:type="default" r:id="rId12"/>
      <w:footerReference w:type="default" r:id="rId13"/>
      <w:pgSz w:w="12240" w:h="15840" w:code="1"/>
      <w:pgMar w:top="1134" w:right="1008" w:bottom="1440" w:left="1008" w:header="28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FE" w:rsidRDefault="00AD2CFE" w:rsidP="004924A6">
      <w:pPr>
        <w:spacing w:after="0"/>
      </w:pPr>
      <w:r>
        <w:separator/>
      </w:r>
    </w:p>
  </w:endnote>
  <w:endnote w:type="continuationSeparator" w:id="0">
    <w:p w:rsidR="00AD2CFE" w:rsidRDefault="00AD2CFE" w:rsidP="004924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F9" w:rsidRDefault="00B03928" w:rsidP="00777A02">
    <w:pPr>
      <w:pStyle w:val="Paragraphedeliste"/>
      <w:ind w:left="0"/>
      <w:contextualSpacing w:val="0"/>
    </w:pPr>
    <w:r>
      <w:rPr>
        <w:noProof/>
        <w:lang w:eastAsia="fr-CA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-665480</wp:posOffset>
          </wp:positionV>
          <wp:extent cx="7781290" cy="1262380"/>
          <wp:effectExtent l="0" t="0" r="0" b="0"/>
          <wp:wrapNone/>
          <wp:docPr id="17" name="Image 17" descr="PAO-GabaritWord_footer-1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O-GabaritWord_footer-1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1262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FE" w:rsidRDefault="00AD2CFE" w:rsidP="004924A6">
      <w:pPr>
        <w:spacing w:after="0"/>
      </w:pPr>
      <w:r>
        <w:separator/>
      </w:r>
    </w:p>
  </w:footnote>
  <w:footnote w:type="continuationSeparator" w:id="0">
    <w:p w:rsidR="00AD2CFE" w:rsidRDefault="00AD2CFE" w:rsidP="004924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EC" w:rsidRDefault="00040AEC" w:rsidP="00040AEC">
    <w:pPr>
      <w:pStyle w:val="En-tte"/>
      <w:spacing w:after="120"/>
    </w:pPr>
  </w:p>
  <w:p w:rsidR="00040AEC" w:rsidRDefault="00040AEC" w:rsidP="00040AEC">
    <w:pPr>
      <w:pStyle w:val="En-tte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.6pt;height:49.3pt" o:bullet="t">
        <v:imagedata r:id="rId1" o:title="Goutte2"/>
      </v:shape>
    </w:pict>
  </w:numPicBullet>
  <w:numPicBullet w:numPicBulletId="1">
    <w:pict>
      <v:shape id="_x0000_i1027" type="#_x0000_t75" style="width:57.6pt;height:49.3pt" o:bullet="t">
        <v:imagedata r:id="rId2" o:title="Goutte2"/>
      </v:shape>
    </w:pict>
  </w:numPicBullet>
  <w:numPicBullet w:numPicBulletId="2">
    <w:pict>
      <v:shape id="_x0000_i1028" type="#_x0000_t75" style="width:57.6pt;height:49.3pt" o:bullet="t">
        <v:imagedata r:id="rId3" o:title="4points"/>
      </v:shape>
    </w:pict>
  </w:numPicBullet>
  <w:abstractNum w:abstractNumId="0">
    <w:nsid w:val="00823673"/>
    <w:multiLevelType w:val="hybridMultilevel"/>
    <w:tmpl w:val="53CAC34E"/>
    <w:lvl w:ilvl="0" w:tplc="08DE902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913F1"/>
    <w:multiLevelType w:val="hybridMultilevel"/>
    <w:tmpl w:val="6536482C"/>
    <w:lvl w:ilvl="0" w:tplc="1BB2E4BE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52B6"/>
    <w:multiLevelType w:val="hybridMultilevel"/>
    <w:tmpl w:val="6B3C5D70"/>
    <w:lvl w:ilvl="0" w:tplc="F8206A98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color w:val="3D5760"/>
        <w:sz w:val="36"/>
        <w:szCs w:val="36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045CD"/>
    <w:multiLevelType w:val="hybridMultilevel"/>
    <w:tmpl w:val="47B8DFB2"/>
    <w:lvl w:ilvl="0" w:tplc="72327A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114A1"/>
    <w:multiLevelType w:val="multilevel"/>
    <w:tmpl w:val="970A0922"/>
    <w:lvl w:ilvl="0">
      <w:start w:val="1"/>
      <w:numFmt w:val="bullet"/>
      <w:pStyle w:val="Puces-ListepucesPAO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cesniveau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Puces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83BC6"/>
    <w:multiLevelType w:val="hybridMultilevel"/>
    <w:tmpl w:val="2F2281D2"/>
    <w:lvl w:ilvl="0" w:tplc="042C45E8">
      <w:start w:val="1"/>
      <w:numFmt w:val="bullet"/>
      <w:pStyle w:val="Titre6"/>
      <w:lvlText w:val="&gt;"/>
      <w:lvlJc w:val="left"/>
      <w:pPr>
        <w:ind w:left="360" w:hanging="360"/>
      </w:pPr>
      <w:rPr>
        <w:rFonts w:ascii="Vrinda" w:hAnsi="Vrinda" w:hint="default"/>
        <w:b/>
        <w:i w:val="0"/>
        <w:color w:val="3D576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53541"/>
    <w:multiLevelType w:val="hybridMultilevel"/>
    <w:tmpl w:val="C0285C94"/>
    <w:lvl w:ilvl="0" w:tplc="4EB6101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A79BC"/>
    <w:multiLevelType w:val="hybridMultilevel"/>
    <w:tmpl w:val="27B6F8B0"/>
    <w:lvl w:ilvl="0" w:tplc="123AAE52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A61"/>
    <w:multiLevelType w:val="hybridMultilevel"/>
    <w:tmpl w:val="7EB8CA08"/>
    <w:lvl w:ilvl="0" w:tplc="CFE8A542">
      <w:start w:val="1"/>
      <w:numFmt w:val="bullet"/>
      <w:lvlText w:val=""/>
      <w:lvlPicBulletId w:val="2"/>
      <w:lvlJc w:val="left"/>
      <w:pPr>
        <w:ind w:left="133" w:hanging="360"/>
      </w:pPr>
      <w:rPr>
        <w:rFonts w:ascii="Symbol" w:hAnsi="Symbol" w:hint="default"/>
        <w:b/>
        <w:i w:val="0"/>
        <w:color w:val="auto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C"/>
    <w:rsid w:val="00002ACD"/>
    <w:rsid w:val="0000502B"/>
    <w:rsid w:val="0001465E"/>
    <w:rsid w:val="00030749"/>
    <w:rsid w:val="00030CA5"/>
    <w:rsid w:val="000345BD"/>
    <w:rsid w:val="00040AEC"/>
    <w:rsid w:val="00044DF8"/>
    <w:rsid w:val="00052DF9"/>
    <w:rsid w:val="00056F24"/>
    <w:rsid w:val="00076211"/>
    <w:rsid w:val="000968A0"/>
    <w:rsid w:val="000A33FF"/>
    <w:rsid w:val="000A4C2A"/>
    <w:rsid w:val="000A7A9B"/>
    <w:rsid w:val="000B0B41"/>
    <w:rsid w:val="000C02F8"/>
    <w:rsid w:val="000C295A"/>
    <w:rsid w:val="000C5376"/>
    <w:rsid w:val="000D7525"/>
    <w:rsid w:val="000E3D7C"/>
    <w:rsid w:val="00101B0C"/>
    <w:rsid w:val="0012318A"/>
    <w:rsid w:val="00137B88"/>
    <w:rsid w:val="001A03D3"/>
    <w:rsid w:val="001A394A"/>
    <w:rsid w:val="001B4FFD"/>
    <w:rsid w:val="001D2FD0"/>
    <w:rsid w:val="001E2F61"/>
    <w:rsid w:val="00214B85"/>
    <w:rsid w:val="00251E49"/>
    <w:rsid w:val="00274F03"/>
    <w:rsid w:val="002877E2"/>
    <w:rsid w:val="002900EB"/>
    <w:rsid w:val="002A1D59"/>
    <w:rsid w:val="002A6C86"/>
    <w:rsid w:val="002B4A06"/>
    <w:rsid w:val="002C0B7A"/>
    <w:rsid w:val="002C0D4B"/>
    <w:rsid w:val="002C4021"/>
    <w:rsid w:val="002C63EF"/>
    <w:rsid w:val="002E3827"/>
    <w:rsid w:val="002F5AE0"/>
    <w:rsid w:val="002F65CB"/>
    <w:rsid w:val="002F7B0B"/>
    <w:rsid w:val="003219A2"/>
    <w:rsid w:val="00337BDF"/>
    <w:rsid w:val="00345D41"/>
    <w:rsid w:val="00361795"/>
    <w:rsid w:val="00364C29"/>
    <w:rsid w:val="00364F94"/>
    <w:rsid w:val="00367547"/>
    <w:rsid w:val="00370591"/>
    <w:rsid w:val="00375FA8"/>
    <w:rsid w:val="0039390C"/>
    <w:rsid w:val="00394D92"/>
    <w:rsid w:val="003A1895"/>
    <w:rsid w:val="003C4D11"/>
    <w:rsid w:val="003E0EA3"/>
    <w:rsid w:val="0040299B"/>
    <w:rsid w:val="00414F33"/>
    <w:rsid w:val="00427813"/>
    <w:rsid w:val="00464C75"/>
    <w:rsid w:val="00465558"/>
    <w:rsid w:val="00483BE1"/>
    <w:rsid w:val="00484C4C"/>
    <w:rsid w:val="004924A6"/>
    <w:rsid w:val="004A5919"/>
    <w:rsid w:val="004B3A9F"/>
    <w:rsid w:val="004C2376"/>
    <w:rsid w:val="0050217D"/>
    <w:rsid w:val="00522495"/>
    <w:rsid w:val="00522660"/>
    <w:rsid w:val="00523332"/>
    <w:rsid w:val="00527E32"/>
    <w:rsid w:val="005358A7"/>
    <w:rsid w:val="005400A3"/>
    <w:rsid w:val="00544E3E"/>
    <w:rsid w:val="005769D1"/>
    <w:rsid w:val="00592C48"/>
    <w:rsid w:val="005A4063"/>
    <w:rsid w:val="005C46D6"/>
    <w:rsid w:val="005D6130"/>
    <w:rsid w:val="005F0099"/>
    <w:rsid w:val="005F0AD7"/>
    <w:rsid w:val="005F1214"/>
    <w:rsid w:val="005F5681"/>
    <w:rsid w:val="005F5C78"/>
    <w:rsid w:val="00602EF1"/>
    <w:rsid w:val="00604FA5"/>
    <w:rsid w:val="00613668"/>
    <w:rsid w:val="00616B43"/>
    <w:rsid w:val="0062391E"/>
    <w:rsid w:val="00625496"/>
    <w:rsid w:val="0062599E"/>
    <w:rsid w:val="00646889"/>
    <w:rsid w:val="006504DD"/>
    <w:rsid w:val="00651556"/>
    <w:rsid w:val="00661BC0"/>
    <w:rsid w:val="00681771"/>
    <w:rsid w:val="00681D44"/>
    <w:rsid w:val="00686D7D"/>
    <w:rsid w:val="00693AF2"/>
    <w:rsid w:val="006A0181"/>
    <w:rsid w:val="006E1A7B"/>
    <w:rsid w:val="006F22A4"/>
    <w:rsid w:val="006F646C"/>
    <w:rsid w:val="007274DC"/>
    <w:rsid w:val="00727B99"/>
    <w:rsid w:val="0073234C"/>
    <w:rsid w:val="00741961"/>
    <w:rsid w:val="00742833"/>
    <w:rsid w:val="00742B8A"/>
    <w:rsid w:val="007524DA"/>
    <w:rsid w:val="00761A34"/>
    <w:rsid w:val="00772D02"/>
    <w:rsid w:val="00777A02"/>
    <w:rsid w:val="00792835"/>
    <w:rsid w:val="007953D6"/>
    <w:rsid w:val="007B1E59"/>
    <w:rsid w:val="007B474C"/>
    <w:rsid w:val="00812F2B"/>
    <w:rsid w:val="00822933"/>
    <w:rsid w:val="00826531"/>
    <w:rsid w:val="008328FC"/>
    <w:rsid w:val="008335FD"/>
    <w:rsid w:val="00845764"/>
    <w:rsid w:val="0085229A"/>
    <w:rsid w:val="00864D38"/>
    <w:rsid w:val="008C3094"/>
    <w:rsid w:val="008D2649"/>
    <w:rsid w:val="008D49B4"/>
    <w:rsid w:val="008D666C"/>
    <w:rsid w:val="008E5676"/>
    <w:rsid w:val="00913B15"/>
    <w:rsid w:val="0092180F"/>
    <w:rsid w:val="00953D3F"/>
    <w:rsid w:val="0096051C"/>
    <w:rsid w:val="00970E4B"/>
    <w:rsid w:val="009755AE"/>
    <w:rsid w:val="009778BE"/>
    <w:rsid w:val="009A02ED"/>
    <w:rsid w:val="009B0E0A"/>
    <w:rsid w:val="009B1B24"/>
    <w:rsid w:val="009B787D"/>
    <w:rsid w:val="00A33191"/>
    <w:rsid w:val="00A34195"/>
    <w:rsid w:val="00A348CF"/>
    <w:rsid w:val="00A35E86"/>
    <w:rsid w:val="00A56CC1"/>
    <w:rsid w:val="00A65299"/>
    <w:rsid w:val="00A70208"/>
    <w:rsid w:val="00A8186A"/>
    <w:rsid w:val="00AB5713"/>
    <w:rsid w:val="00AB5F00"/>
    <w:rsid w:val="00AC5ECF"/>
    <w:rsid w:val="00AD2CFE"/>
    <w:rsid w:val="00AE6A78"/>
    <w:rsid w:val="00B02D5E"/>
    <w:rsid w:val="00B03928"/>
    <w:rsid w:val="00B061FA"/>
    <w:rsid w:val="00B06D0D"/>
    <w:rsid w:val="00B207E8"/>
    <w:rsid w:val="00B24BBC"/>
    <w:rsid w:val="00B9284E"/>
    <w:rsid w:val="00BA3837"/>
    <w:rsid w:val="00BB0114"/>
    <w:rsid w:val="00BB793C"/>
    <w:rsid w:val="00BC6FD3"/>
    <w:rsid w:val="00C31982"/>
    <w:rsid w:val="00C3668A"/>
    <w:rsid w:val="00C6670B"/>
    <w:rsid w:val="00C953B9"/>
    <w:rsid w:val="00CB5528"/>
    <w:rsid w:val="00CB72C9"/>
    <w:rsid w:val="00CC15E4"/>
    <w:rsid w:val="00CC1D9D"/>
    <w:rsid w:val="00D108A4"/>
    <w:rsid w:val="00D13C2A"/>
    <w:rsid w:val="00D203C5"/>
    <w:rsid w:val="00D45A7E"/>
    <w:rsid w:val="00D45C89"/>
    <w:rsid w:val="00D46AB8"/>
    <w:rsid w:val="00D927BD"/>
    <w:rsid w:val="00D92BF8"/>
    <w:rsid w:val="00D94B1E"/>
    <w:rsid w:val="00DB7865"/>
    <w:rsid w:val="00DC068F"/>
    <w:rsid w:val="00DC11CE"/>
    <w:rsid w:val="00DC11D7"/>
    <w:rsid w:val="00DD2C05"/>
    <w:rsid w:val="00DE126F"/>
    <w:rsid w:val="00E133EB"/>
    <w:rsid w:val="00E1489C"/>
    <w:rsid w:val="00E61093"/>
    <w:rsid w:val="00E87635"/>
    <w:rsid w:val="00EA49AA"/>
    <w:rsid w:val="00EA4EAC"/>
    <w:rsid w:val="00EB16D5"/>
    <w:rsid w:val="00EB409D"/>
    <w:rsid w:val="00EB5690"/>
    <w:rsid w:val="00EC15D0"/>
    <w:rsid w:val="00EF32D5"/>
    <w:rsid w:val="00F13EFB"/>
    <w:rsid w:val="00F225BF"/>
    <w:rsid w:val="00F27C30"/>
    <w:rsid w:val="00F35A8F"/>
    <w:rsid w:val="00F44EA2"/>
    <w:rsid w:val="00F50583"/>
    <w:rsid w:val="00F53297"/>
    <w:rsid w:val="00F55C1E"/>
    <w:rsid w:val="00F55DF2"/>
    <w:rsid w:val="00F763CA"/>
    <w:rsid w:val="00F80EA0"/>
    <w:rsid w:val="00F83B65"/>
    <w:rsid w:val="00F844E7"/>
    <w:rsid w:val="00F8798F"/>
    <w:rsid w:val="00F9233A"/>
    <w:rsid w:val="00FA2B90"/>
    <w:rsid w:val="00FA3FCC"/>
    <w:rsid w:val="00FB06D4"/>
    <w:rsid w:val="00F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a-Lat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la-Latn" w:eastAsia="la-Lat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6F24"/>
    <w:pPr>
      <w:spacing w:after="120"/>
    </w:pPr>
    <w:rPr>
      <w:rFonts w:ascii="Franklin Gothic Book" w:hAnsi="Franklin Gothic Book"/>
      <w:sz w:val="21"/>
      <w:szCs w:val="22"/>
      <w:lang w:val="fr-CA"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semiHidden/>
    <w:rsid w:val="00F55C1E"/>
    <w:pPr>
      <w:keepNext/>
      <w:keepLines/>
      <w:pBdr>
        <w:top w:val="single" w:sz="18" w:space="6" w:color="A2C4C6"/>
      </w:pBdr>
      <w:spacing w:before="480" w:after="600"/>
      <w:outlineLvl w:val="0"/>
    </w:pPr>
    <w:rPr>
      <w:rFonts w:ascii="Franklin Gothic Demi Cond" w:eastAsia="Times New Roman" w:hAnsi="Franklin Gothic Demi Cond"/>
      <w:bCs/>
      <w:caps/>
      <w:color w:val="507585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semiHidden/>
    <w:rsid w:val="004B3A9F"/>
    <w:pPr>
      <w:keepNext/>
      <w:keepLines/>
      <w:pBdr>
        <w:top w:val="single" w:sz="6" w:space="6" w:color="A2C4C6"/>
      </w:pBdr>
      <w:spacing w:before="360" w:after="360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semiHidden/>
    <w:qFormat/>
    <w:rsid w:val="00522495"/>
    <w:pPr>
      <w:keepNext/>
      <w:spacing w:before="300" w:after="240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semiHidden/>
    <w:qFormat/>
    <w:rsid w:val="00C6670B"/>
    <w:pPr>
      <w:keepNext/>
      <w:pBdr>
        <w:top w:val="single" w:sz="6" w:space="1" w:color="A2C4C6"/>
        <w:bottom w:val="single" w:sz="6" w:space="1" w:color="A2C4C6"/>
      </w:pBdr>
      <w:spacing w:before="260" w:after="160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semiHidden/>
    <w:qFormat/>
    <w:rsid w:val="00C6670B"/>
    <w:pPr>
      <w:pBdr>
        <w:bottom w:val="dashSmallGap" w:sz="4" w:space="1" w:color="A2C4C6"/>
      </w:pBdr>
      <w:spacing w:before="240" w:after="200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semiHidden/>
    <w:qFormat/>
    <w:rsid w:val="00DC11D7"/>
    <w:pPr>
      <w:numPr>
        <w:numId w:val="10"/>
      </w:numPr>
      <w:spacing w:before="180" w:after="200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semiHidden/>
    <w:qFormat/>
    <w:rsid w:val="00C6670B"/>
    <w:pPr>
      <w:spacing w:before="60"/>
      <w:ind w:left="374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semiHidden/>
    <w:rsid w:val="0012318A"/>
    <w:rPr>
      <w:rFonts w:ascii="Franklin Gothic Demi Cond" w:eastAsia="Times New Roman" w:hAnsi="Franklin Gothic Demi Cond"/>
      <w:bCs/>
      <w:caps/>
      <w:color w:val="507585"/>
      <w:sz w:val="34"/>
      <w:szCs w:val="28"/>
      <w:lang w:val="fr-CA" w:eastAsia="en-US"/>
    </w:rPr>
  </w:style>
  <w:style w:type="character" w:customStyle="1" w:styleId="Titre2Car">
    <w:name w:val="Titre 2 Car"/>
    <w:aliases w:val="Titre 2 Agence Car"/>
    <w:link w:val="Titre2"/>
    <w:semiHidden/>
    <w:rsid w:val="0012318A"/>
    <w:rPr>
      <w:rFonts w:ascii="Franklin Gothic Demi Cond" w:eastAsia="Times New Roman" w:hAnsi="Franklin Gothic Demi Cond"/>
      <w:bCs/>
      <w:caps/>
      <w:sz w:val="30"/>
      <w:szCs w:val="26"/>
      <w:lang w:val="fr-CA" w:eastAsia="en-US"/>
    </w:rPr>
  </w:style>
  <w:style w:type="character" w:customStyle="1" w:styleId="Titre3Car">
    <w:name w:val="Titre 3 Car"/>
    <w:aliases w:val="Titre 3 Agence Car"/>
    <w:link w:val="Titre3"/>
    <w:semiHidden/>
    <w:rsid w:val="0012318A"/>
    <w:rPr>
      <w:rFonts w:ascii="Franklin Gothic Medium" w:eastAsia="Times New Roman" w:hAnsi="Franklin Gothic Medium"/>
      <w:b/>
      <w:bCs/>
      <w:smallCaps/>
      <w:sz w:val="26"/>
      <w:szCs w:val="26"/>
      <w:lang w:val="fr-CA" w:eastAsia="en-US"/>
    </w:rPr>
  </w:style>
  <w:style w:type="character" w:customStyle="1" w:styleId="Titre4Car">
    <w:name w:val="Titre 4 Car"/>
    <w:aliases w:val="Titre 4 Agence Car"/>
    <w:link w:val="Titre4"/>
    <w:semiHidden/>
    <w:rsid w:val="0012318A"/>
    <w:rPr>
      <w:rFonts w:ascii="Franklin Gothic Medium" w:eastAsia="Times New Roman" w:hAnsi="Franklin Gothic Medium"/>
      <w:bCs/>
      <w:sz w:val="25"/>
      <w:szCs w:val="28"/>
      <w:lang w:val="fr-CA" w:eastAsia="en-US"/>
    </w:rPr>
  </w:style>
  <w:style w:type="character" w:customStyle="1" w:styleId="Titre5Car">
    <w:name w:val="Titre 5 Car"/>
    <w:aliases w:val="Titre 5 Agence Car"/>
    <w:link w:val="Titre5"/>
    <w:semiHidden/>
    <w:rsid w:val="0012318A"/>
    <w:rPr>
      <w:rFonts w:ascii="Franklin Gothic Book" w:eastAsia="Times New Roman" w:hAnsi="Franklin Gothic Book"/>
      <w:b/>
      <w:bCs/>
      <w:iCs/>
      <w:sz w:val="23"/>
      <w:szCs w:val="26"/>
      <w:lang w:val="fr-CA" w:eastAsia="en-US"/>
    </w:rPr>
  </w:style>
  <w:style w:type="character" w:customStyle="1" w:styleId="Titre6Car">
    <w:name w:val="Titre 6 Car"/>
    <w:aliases w:val="Titre 6 Agence Car"/>
    <w:link w:val="Titre6"/>
    <w:semiHidden/>
    <w:rsid w:val="0012318A"/>
    <w:rPr>
      <w:rFonts w:ascii="Franklin Gothic Book" w:eastAsia="Times New Roman" w:hAnsi="Franklin Gothic Book"/>
      <w:b/>
      <w:bCs/>
      <w:i/>
      <w:color w:val="3D5760"/>
      <w:sz w:val="23"/>
      <w:szCs w:val="22"/>
      <w:lang w:val="fr-CA" w:eastAsia="en-US"/>
    </w:rPr>
  </w:style>
  <w:style w:type="character" w:customStyle="1" w:styleId="Titre7Car">
    <w:name w:val="Titre 7 Car"/>
    <w:aliases w:val="Titre 7 Agence Car"/>
    <w:link w:val="Titre7"/>
    <w:semiHidden/>
    <w:rsid w:val="0012318A"/>
    <w:rPr>
      <w:rFonts w:ascii="Franklin Gothic Book" w:eastAsia="Times New Roman" w:hAnsi="Franklin Gothic Book"/>
      <w:b/>
      <w:sz w:val="21"/>
      <w:szCs w:val="24"/>
      <w:lang w:val="fr-CA"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character" w:styleId="Lienhypertexte">
    <w:name w:val="Hyperlink"/>
    <w:uiPriority w:val="99"/>
    <w:unhideWhenUsed/>
    <w:rsid w:val="00101B0C"/>
    <w:rPr>
      <w:color w:val="27B19D" w:themeColor="accent1"/>
      <w:u w:val="single"/>
    </w:rPr>
  </w:style>
  <w:style w:type="character" w:styleId="Lienhypertextesuivivisit">
    <w:name w:val="FollowedHyperlink"/>
    <w:uiPriority w:val="99"/>
    <w:semiHidden/>
    <w:unhideWhenUsed/>
    <w:rsid w:val="008D49B4"/>
    <w:rPr>
      <w:color w:val="89B3B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6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B16D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AC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5F8796"/>
        <w:left w:val="single" w:sz="8" w:space="0" w:color="5F8796"/>
        <w:bottom w:val="single" w:sz="8" w:space="0" w:color="5F8796"/>
        <w:right w:val="single" w:sz="8" w:space="0" w:color="5F8796"/>
        <w:insideH w:val="single" w:sz="8" w:space="0" w:color="5F8796"/>
        <w:insideV w:val="single" w:sz="8" w:space="0" w:color="5F8796"/>
      </w:tblBorders>
    </w:tblPr>
    <w:tcPr>
      <w:shd w:val="clear" w:color="auto" w:fill="C9D8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87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0BA"/>
      </w:tcPr>
    </w:tblStylePr>
    <w:tblStylePr w:type="band1Horz">
      <w:tblPr/>
      <w:tcPr>
        <w:shd w:val="clear" w:color="auto" w:fill="93B0BA"/>
      </w:tcPr>
    </w:tblStylePr>
  </w:style>
  <w:style w:type="table" w:styleId="Grillemoyenne1-Accent4">
    <w:name w:val="Medium Grid 1 Accent 4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76C769"/>
        <w:left w:val="single" w:sz="8" w:space="0" w:color="76C769"/>
        <w:bottom w:val="single" w:sz="8" w:space="0" w:color="76C769"/>
        <w:right w:val="single" w:sz="8" w:space="0" w:color="76C769"/>
        <w:insideH w:val="single" w:sz="8" w:space="0" w:color="76C769"/>
        <w:insideV w:val="single" w:sz="8" w:space="0" w:color="76C769"/>
      </w:tblBorders>
    </w:tblPr>
    <w:tcPr>
      <w:shd w:val="clear" w:color="auto" w:fill="D1EC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7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A9B"/>
      </w:tcPr>
    </w:tblStylePr>
    <w:tblStylePr w:type="band1Horz">
      <w:tblPr/>
      <w:tcPr>
        <w:shd w:val="clear" w:color="auto" w:fill="A3DA9B"/>
      </w:tcPr>
    </w:tblStylePr>
  </w:style>
  <w:style w:type="table" w:styleId="Grillemoyenne1-Accent6">
    <w:name w:val="Medium Grid 1 Accent 6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AED591"/>
        <w:left w:val="single" w:sz="8" w:space="0" w:color="AED591"/>
        <w:bottom w:val="single" w:sz="8" w:space="0" w:color="AED591"/>
        <w:right w:val="single" w:sz="8" w:space="0" w:color="AED591"/>
        <w:insideH w:val="single" w:sz="8" w:space="0" w:color="AED591"/>
        <w:insideV w:val="single" w:sz="8" w:space="0" w:color="AED591"/>
      </w:tblBorders>
    </w:tblPr>
    <w:tcPr>
      <w:shd w:val="clear" w:color="auto" w:fill="E4F1D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59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B6"/>
      </w:tcPr>
    </w:tblStylePr>
    <w:tblStylePr w:type="band1Horz">
      <w:tblPr/>
      <w:tcPr>
        <w:shd w:val="clear" w:color="auto" w:fill="C9E3B6"/>
      </w:tcPr>
    </w:tblStylePr>
  </w:style>
  <w:style w:type="table" w:styleId="Trameclaire-Accent5">
    <w:name w:val="Light Shading Accent 5"/>
    <w:basedOn w:val="TableauNormal"/>
    <w:uiPriority w:val="60"/>
    <w:rsid w:val="00AC5ECF"/>
    <w:rPr>
      <w:color w:val="99B127"/>
    </w:rPr>
    <w:tblPr>
      <w:tblStyleRowBandSize w:val="1"/>
      <w:tblStyleColBandSize w:val="1"/>
      <w:tblBorders>
        <w:top w:val="single" w:sz="8" w:space="0" w:color="BFD74A"/>
        <w:bottom w:val="single" w:sz="8" w:space="0" w:color="BFD74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</w:style>
  <w:style w:type="table" w:styleId="Listeclaire">
    <w:name w:val="Light List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3D5760"/>
        <w:left w:val="single" w:sz="8" w:space="0" w:color="3D5760"/>
        <w:bottom w:val="single" w:sz="8" w:space="0" w:color="3D5760"/>
        <w:right w:val="single" w:sz="8" w:space="0" w:color="3D576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D576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band1Horz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</w:style>
  <w:style w:type="table" w:styleId="Listeclaire-Accent2">
    <w:name w:val="Light List Accent 2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89B3B3"/>
        <w:left w:val="single" w:sz="8" w:space="0" w:color="89B3B3"/>
        <w:bottom w:val="single" w:sz="8" w:space="0" w:color="89B3B3"/>
        <w:right w:val="single" w:sz="8" w:space="0" w:color="89B3B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B3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band1Horz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</w:style>
  <w:style w:type="table" w:styleId="Trameclaire-Accent1">
    <w:name w:val="Light Shading Accent 1"/>
    <w:basedOn w:val="TableauNormal"/>
    <w:uiPriority w:val="60"/>
    <w:rsid w:val="00F55C1E"/>
    <w:rPr>
      <w:color w:val="3C5763"/>
    </w:rPr>
    <w:tblPr>
      <w:tblStyleRowBandSize w:val="1"/>
      <w:tblStyleColBandSize w:val="1"/>
      <w:tblBorders>
        <w:top w:val="single" w:sz="8" w:space="0" w:color="507585"/>
        <w:bottom w:val="single" w:sz="8" w:space="0" w:color="50758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</w:style>
  <w:style w:type="paragraph" w:customStyle="1" w:styleId="Titre1-PAO">
    <w:name w:val="Titre 1 - PAO"/>
    <w:basedOn w:val="Normal"/>
    <w:next w:val="Normal"/>
    <w:uiPriority w:val="1"/>
    <w:qFormat/>
    <w:rsid w:val="00DE126F"/>
    <w:pPr>
      <w:spacing w:before="320" w:after="300"/>
    </w:pPr>
    <w:rPr>
      <w:rFonts w:ascii="Franklin Gothic Medium" w:hAnsi="Franklin Gothic Medium"/>
      <w:caps/>
      <w:color w:val="F08532" w:themeColor="accent4"/>
      <w:sz w:val="32"/>
    </w:rPr>
  </w:style>
  <w:style w:type="paragraph" w:customStyle="1" w:styleId="Sous-titremarine">
    <w:name w:val="Sous-titre marine"/>
    <w:basedOn w:val="Normal"/>
    <w:next w:val="Normal"/>
    <w:uiPriority w:val="1"/>
    <w:qFormat/>
    <w:rsid w:val="00661BC0"/>
    <w:pPr>
      <w:shd w:val="clear" w:color="auto" w:fill="195569" w:themeFill="text2"/>
      <w:spacing w:before="360" w:after="360"/>
    </w:pPr>
    <w:rPr>
      <w:b/>
      <w:smallCaps/>
      <w:color w:val="FFFFFF" w:themeColor="background1"/>
      <w:spacing w:val="24"/>
      <w:sz w:val="28"/>
    </w:rPr>
  </w:style>
  <w:style w:type="paragraph" w:customStyle="1" w:styleId="Intertitreturquoise">
    <w:name w:val="Intertitre turquoise"/>
    <w:basedOn w:val="Normal"/>
    <w:next w:val="Normal"/>
    <w:uiPriority w:val="1"/>
    <w:qFormat/>
    <w:rsid w:val="00F9233A"/>
    <w:pPr>
      <w:spacing w:before="360" w:after="240"/>
    </w:pPr>
    <w:rPr>
      <w:b/>
      <w:smallCaps/>
      <w:color w:val="27B19D" w:themeColor="accent1"/>
      <w:sz w:val="26"/>
    </w:rPr>
  </w:style>
  <w:style w:type="paragraph" w:styleId="En-tte">
    <w:name w:val="header"/>
    <w:basedOn w:val="Normal"/>
    <w:link w:val="En-tteCar"/>
    <w:uiPriority w:val="99"/>
    <w:unhideWhenUsed/>
    <w:rsid w:val="00864D38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64D38"/>
    <w:rPr>
      <w:rFonts w:ascii="Franklin Gothic Book" w:hAnsi="Franklin Gothic Book"/>
      <w:sz w:val="21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864D38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4D38"/>
    <w:rPr>
      <w:rFonts w:ascii="Franklin Gothic Book" w:hAnsi="Franklin Gothic Book"/>
      <w:sz w:val="21"/>
      <w:szCs w:val="22"/>
      <w:lang w:val="fr-CA" w:eastAsia="en-US"/>
    </w:rPr>
  </w:style>
  <w:style w:type="table" w:styleId="Listeclaire-Accent1">
    <w:name w:val="Light List Accent 1"/>
    <w:basedOn w:val="TableauNormal"/>
    <w:uiPriority w:val="61"/>
    <w:rsid w:val="00D46AB8"/>
    <w:tblPr>
      <w:tblStyleRowBandSize w:val="1"/>
      <w:tblStyleColBandSize w:val="1"/>
      <w:tblBorders>
        <w:top w:val="single" w:sz="8" w:space="0" w:color="27B19D" w:themeColor="accent1"/>
        <w:left w:val="single" w:sz="8" w:space="0" w:color="27B19D" w:themeColor="accent1"/>
        <w:bottom w:val="single" w:sz="8" w:space="0" w:color="27B19D" w:themeColor="accent1"/>
        <w:right w:val="single" w:sz="8" w:space="0" w:color="27B19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B1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B19D" w:themeColor="accent1"/>
          <w:left w:val="single" w:sz="8" w:space="0" w:color="27B19D" w:themeColor="accent1"/>
          <w:bottom w:val="single" w:sz="8" w:space="0" w:color="27B19D" w:themeColor="accent1"/>
          <w:right w:val="single" w:sz="8" w:space="0" w:color="27B1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B19D" w:themeColor="accent1"/>
          <w:left w:val="single" w:sz="8" w:space="0" w:color="27B19D" w:themeColor="accent1"/>
          <w:bottom w:val="single" w:sz="8" w:space="0" w:color="27B19D" w:themeColor="accent1"/>
          <w:right w:val="single" w:sz="8" w:space="0" w:color="27B19D" w:themeColor="accent1"/>
        </w:tcBorders>
      </w:tcPr>
    </w:tblStylePr>
    <w:tblStylePr w:type="band1Horz">
      <w:tblPr/>
      <w:tcPr>
        <w:tcBorders>
          <w:top w:val="single" w:sz="8" w:space="0" w:color="27B19D" w:themeColor="accent1"/>
          <w:left w:val="single" w:sz="8" w:space="0" w:color="27B19D" w:themeColor="accent1"/>
          <w:bottom w:val="single" w:sz="8" w:space="0" w:color="27B19D" w:themeColor="accent1"/>
          <w:right w:val="single" w:sz="8" w:space="0" w:color="27B19D" w:themeColor="accent1"/>
        </w:tcBorders>
      </w:tcPr>
    </w:tblStylePr>
  </w:style>
  <w:style w:type="table" w:styleId="Trameclaire-Accent3">
    <w:name w:val="Light Shading Accent 3"/>
    <w:basedOn w:val="TableauNormal"/>
    <w:uiPriority w:val="60"/>
    <w:rsid w:val="00D46AB8"/>
    <w:rPr>
      <w:color w:val="72912A" w:themeColor="accent3" w:themeShade="BF"/>
    </w:rPr>
    <w:tblPr>
      <w:tblStyleRowBandSize w:val="1"/>
      <w:tblStyleColBandSize w:val="1"/>
      <w:tblBorders>
        <w:top w:val="single" w:sz="8" w:space="0" w:color="99C339" w:themeColor="accent3"/>
        <w:bottom w:val="single" w:sz="8" w:space="0" w:color="99C3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339" w:themeColor="accent3"/>
          <w:left w:val="nil"/>
          <w:bottom w:val="single" w:sz="8" w:space="0" w:color="99C3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339" w:themeColor="accent3"/>
          <w:left w:val="nil"/>
          <w:bottom w:val="single" w:sz="8" w:space="0" w:color="99C3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0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0CD" w:themeFill="accent3" w:themeFillTint="3F"/>
      </w:tcPr>
    </w:tblStylePr>
  </w:style>
  <w:style w:type="paragraph" w:styleId="Paragraphedeliste">
    <w:name w:val="List Paragraph"/>
    <w:basedOn w:val="Normal"/>
    <w:uiPriority w:val="34"/>
    <w:qFormat/>
    <w:rsid w:val="002C63EF"/>
    <w:pPr>
      <w:ind w:left="720"/>
      <w:contextualSpacing/>
    </w:pPr>
  </w:style>
  <w:style w:type="paragraph" w:customStyle="1" w:styleId="Puces-ListepucesPAO">
    <w:name w:val="Puces - Liste à puces PAO"/>
    <w:basedOn w:val="Normal"/>
    <w:uiPriority w:val="1"/>
    <w:qFormat/>
    <w:rsid w:val="00030CA5"/>
    <w:pPr>
      <w:numPr>
        <w:numId w:val="14"/>
      </w:numPr>
      <w:spacing w:after="60"/>
    </w:pPr>
    <w:rPr>
      <w:lang w:val="la-Latn" w:eastAsia="la-Latn"/>
    </w:rPr>
  </w:style>
  <w:style w:type="paragraph" w:customStyle="1" w:styleId="Pucesniveau2">
    <w:name w:val="Puces niveau 2"/>
    <w:basedOn w:val="Puces-ListepucesPAO"/>
    <w:uiPriority w:val="1"/>
    <w:qFormat/>
    <w:rsid w:val="00030CA5"/>
    <w:pPr>
      <w:numPr>
        <w:ilvl w:val="1"/>
      </w:numPr>
    </w:pPr>
    <w:rPr>
      <w:lang w:val="fr-CA"/>
    </w:rPr>
  </w:style>
  <w:style w:type="paragraph" w:customStyle="1" w:styleId="Pucesniveau3">
    <w:name w:val="Puces niveau 3"/>
    <w:basedOn w:val="Puces-ListepucesPAO"/>
    <w:uiPriority w:val="1"/>
    <w:qFormat/>
    <w:rsid w:val="00030CA5"/>
    <w:pPr>
      <w:numPr>
        <w:ilvl w:val="2"/>
      </w:numPr>
    </w:pPr>
  </w:style>
  <w:style w:type="paragraph" w:customStyle="1" w:styleId="Intertitreorange">
    <w:name w:val="Intertitre orange"/>
    <w:basedOn w:val="Intertitreturquoise"/>
    <w:next w:val="Normal"/>
    <w:uiPriority w:val="1"/>
    <w:qFormat/>
    <w:rsid w:val="00375FA8"/>
    <w:rPr>
      <w:color w:val="F79646" w:themeColor="accent6"/>
    </w:rPr>
  </w:style>
  <w:style w:type="paragraph" w:customStyle="1" w:styleId="Intertitremarine">
    <w:name w:val="Intertitre marine"/>
    <w:basedOn w:val="Intertitreturquoise"/>
    <w:next w:val="Normal"/>
    <w:uiPriority w:val="1"/>
    <w:qFormat/>
    <w:rsid w:val="00F9233A"/>
    <w:rPr>
      <w:color w:val="195569" w:themeColor="text2"/>
    </w:rPr>
  </w:style>
  <w:style w:type="paragraph" w:customStyle="1" w:styleId="Sous-titreturquoise">
    <w:name w:val="Sous-titre turquoise"/>
    <w:basedOn w:val="Sous-titremarine"/>
    <w:next w:val="Normal"/>
    <w:uiPriority w:val="1"/>
    <w:qFormat/>
    <w:rsid w:val="00CC1D9D"/>
    <w:pPr>
      <w:shd w:val="clear" w:color="auto" w:fill="27B19D" w:themeFill="accent1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B039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la-Latn" w:eastAsia="la-Lat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6F24"/>
    <w:pPr>
      <w:spacing w:after="120"/>
    </w:pPr>
    <w:rPr>
      <w:rFonts w:ascii="Franklin Gothic Book" w:hAnsi="Franklin Gothic Book"/>
      <w:sz w:val="21"/>
      <w:szCs w:val="22"/>
      <w:lang w:val="fr-CA"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semiHidden/>
    <w:rsid w:val="00F55C1E"/>
    <w:pPr>
      <w:keepNext/>
      <w:keepLines/>
      <w:pBdr>
        <w:top w:val="single" w:sz="18" w:space="6" w:color="A2C4C6"/>
      </w:pBdr>
      <w:spacing w:before="480" w:after="600"/>
      <w:outlineLvl w:val="0"/>
    </w:pPr>
    <w:rPr>
      <w:rFonts w:ascii="Franklin Gothic Demi Cond" w:eastAsia="Times New Roman" w:hAnsi="Franklin Gothic Demi Cond"/>
      <w:bCs/>
      <w:caps/>
      <w:color w:val="507585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semiHidden/>
    <w:rsid w:val="004B3A9F"/>
    <w:pPr>
      <w:keepNext/>
      <w:keepLines/>
      <w:pBdr>
        <w:top w:val="single" w:sz="6" w:space="6" w:color="A2C4C6"/>
      </w:pBdr>
      <w:spacing w:before="360" w:after="360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semiHidden/>
    <w:qFormat/>
    <w:rsid w:val="00522495"/>
    <w:pPr>
      <w:keepNext/>
      <w:spacing w:before="300" w:after="240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semiHidden/>
    <w:qFormat/>
    <w:rsid w:val="00C6670B"/>
    <w:pPr>
      <w:keepNext/>
      <w:pBdr>
        <w:top w:val="single" w:sz="6" w:space="1" w:color="A2C4C6"/>
        <w:bottom w:val="single" w:sz="6" w:space="1" w:color="A2C4C6"/>
      </w:pBdr>
      <w:spacing w:before="260" w:after="160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semiHidden/>
    <w:qFormat/>
    <w:rsid w:val="00C6670B"/>
    <w:pPr>
      <w:pBdr>
        <w:bottom w:val="dashSmallGap" w:sz="4" w:space="1" w:color="A2C4C6"/>
      </w:pBdr>
      <w:spacing w:before="240" w:after="200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semiHidden/>
    <w:qFormat/>
    <w:rsid w:val="00DC11D7"/>
    <w:pPr>
      <w:numPr>
        <w:numId w:val="10"/>
      </w:numPr>
      <w:spacing w:before="180" w:after="200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semiHidden/>
    <w:qFormat/>
    <w:rsid w:val="00C6670B"/>
    <w:pPr>
      <w:spacing w:before="60"/>
      <w:ind w:left="374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semiHidden/>
    <w:rsid w:val="0012318A"/>
    <w:rPr>
      <w:rFonts w:ascii="Franklin Gothic Demi Cond" w:eastAsia="Times New Roman" w:hAnsi="Franklin Gothic Demi Cond"/>
      <w:bCs/>
      <w:caps/>
      <w:color w:val="507585"/>
      <w:sz w:val="34"/>
      <w:szCs w:val="28"/>
      <w:lang w:val="fr-CA" w:eastAsia="en-US"/>
    </w:rPr>
  </w:style>
  <w:style w:type="character" w:customStyle="1" w:styleId="Titre2Car">
    <w:name w:val="Titre 2 Car"/>
    <w:aliases w:val="Titre 2 Agence Car"/>
    <w:link w:val="Titre2"/>
    <w:semiHidden/>
    <w:rsid w:val="0012318A"/>
    <w:rPr>
      <w:rFonts w:ascii="Franklin Gothic Demi Cond" w:eastAsia="Times New Roman" w:hAnsi="Franklin Gothic Demi Cond"/>
      <w:bCs/>
      <w:caps/>
      <w:sz w:val="30"/>
      <w:szCs w:val="26"/>
      <w:lang w:val="fr-CA" w:eastAsia="en-US"/>
    </w:rPr>
  </w:style>
  <w:style w:type="character" w:customStyle="1" w:styleId="Titre3Car">
    <w:name w:val="Titre 3 Car"/>
    <w:aliases w:val="Titre 3 Agence Car"/>
    <w:link w:val="Titre3"/>
    <w:semiHidden/>
    <w:rsid w:val="0012318A"/>
    <w:rPr>
      <w:rFonts w:ascii="Franklin Gothic Medium" w:eastAsia="Times New Roman" w:hAnsi="Franklin Gothic Medium"/>
      <w:b/>
      <w:bCs/>
      <w:smallCaps/>
      <w:sz w:val="26"/>
      <w:szCs w:val="26"/>
      <w:lang w:val="fr-CA" w:eastAsia="en-US"/>
    </w:rPr>
  </w:style>
  <w:style w:type="character" w:customStyle="1" w:styleId="Titre4Car">
    <w:name w:val="Titre 4 Car"/>
    <w:aliases w:val="Titre 4 Agence Car"/>
    <w:link w:val="Titre4"/>
    <w:semiHidden/>
    <w:rsid w:val="0012318A"/>
    <w:rPr>
      <w:rFonts w:ascii="Franklin Gothic Medium" w:eastAsia="Times New Roman" w:hAnsi="Franklin Gothic Medium"/>
      <w:bCs/>
      <w:sz w:val="25"/>
      <w:szCs w:val="28"/>
      <w:lang w:val="fr-CA" w:eastAsia="en-US"/>
    </w:rPr>
  </w:style>
  <w:style w:type="character" w:customStyle="1" w:styleId="Titre5Car">
    <w:name w:val="Titre 5 Car"/>
    <w:aliases w:val="Titre 5 Agence Car"/>
    <w:link w:val="Titre5"/>
    <w:semiHidden/>
    <w:rsid w:val="0012318A"/>
    <w:rPr>
      <w:rFonts w:ascii="Franklin Gothic Book" w:eastAsia="Times New Roman" w:hAnsi="Franklin Gothic Book"/>
      <w:b/>
      <w:bCs/>
      <w:iCs/>
      <w:sz w:val="23"/>
      <w:szCs w:val="26"/>
      <w:lang w:val="fr-CA" w:eastAsia="en-US"/>
    </w:rPr>
  </w:style>
  <w:style w:type="character" w:customStyle="1" w:styleId="Titre6Car">
    <w:name w:val="Titre 6 Car"/>
    <w:aliases w:val="Titre 6 Agence Car"/>
    <w:link w:val="Titre6"/>
    <w:semiHidden/>
    <w:rsid w:val="0012318A"/>
    <w:rPr>
      <w:rFonts w:ascii="Franklin Gothic Book" w:eastAsia="Times New Roman" w:hAnsi="Franklin Gothic Book"/>
      <w:b/>
      <w:bCs/>
      <w:i/>
      <w:color w:val="3D5760"/>
      <w:sz w:val="23"/>
      <w:szCs w:val="22"/>
      <w:lang w:val="fr-CA" w:eastAsia="en-US"/>
    </w:rPr>
  </w:style>
  <w:style w:type="character" w:customStyle="1" w:styleId="Titre7Car">
    <w:name w:val="Titre 7 Car"/>
    <w:aliases w:val="Titre 7 Agence Car"/>
    <w:link w:val="Titre7"/>
    <w:semiHidden/>
    <w:rsid w:val="0012318A"/>
    <w:rPr>
      <w:rFonts w:ascii="Franklin Gothic Book" w:eastAsia="Times New Roman" w:hAnsi="Franklin Gothic Book"/>
      <w:b/>
      <w:sz w:val="21"/>
      <w:szCs w:val="24"/>
      <w:lang w:val="fr-CA"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character" w:styleId="Lienhypertexte">
    <w:name w:val="Hyperlink"/>
    <w:uiPriority w:val="99"/>
    <w:unhideWhenUsed/>
    <w:rsid w:val="00101B0C"/>
    <w:rPr>
      <w:color w:val="27B19D" w:themeColor="accent1"/>
      <w:u w:val="single"/>
    </w:rPr>
  </w:style>
  <w:style w:type="character" w:styleId="Lienhypertextesuivivisit">
    <w:name w:val="FollowedHyperlink"/>
    <w:uiPriority w:val="99"/>
    <w:semiHidden/>
    <w:unhideWhenUsed/>
    <w:rsid w:val="008D49B4"/>
    <w:rPr>
      <w:color w:val="89B3B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6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B16D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AC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5F8796"/>
        <w:left w:val="single" w:sz="8" w:space="0" w:color="5F8796"/>
        <w:bottom w:val="single" w:sz="8" w:space="0" w:color="5F8796"/>
        <w:right w:val="single" w:sz="8" w:space="0" w:color="5F8796"/>
        <w:insideH w:val="single" w:sz="8" w:space="0" w:color="5F8796"/>
        <w:insideV w:val="single" w:sz="8" w:space="0" w:color="5F8796"/>
      </w:tblBorders>
    </w:tblPr>
    <w:tcPr>
      <w:shd w:val="clear" w:color="auto" w:fill="C9D8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87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0BA"/>
      </w:tcPr>
    </w:tblStylePr>
    <w:tblStylePr w:type="band1Horz">
      <w:tblPr/>
      <w:tcPr>
        <w:shd w:val="clear" w:color="auto" w:fill="93B0BA"/>
      </w:tcPr>
    </w:tblStylePr>
  </w:style>
  <w:style w:type="table" w:styleId="Grillemoyenne1-Accent4">
    <w:name w:val="Medium Grid 1 Accent 4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76C769"/>
        <w:left w:val="single" w:sz="8" w:space="0" w:color="76C769"/>
        <w:bottom w:val="single" w:sz="8" w:space="0" w:color="76C769"/>
        <w:right w:val="single" w:sz="8" w:space="0" w:color="76C769"/>
        <w:insideH w:val="single" w:sz="8" w:space="0" w:color="76C769"/>
        <w:insideV w:val="single" w:sz="8" w:space="0" w:color="76C769"/>
      </w:tblBorders>
    </w:tblPr>
    <w:tcPr>
      <w:shd w:val="clear" w:color="auto" w:fill="D1EC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7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A9B"/>
      </w:tcPr>
    </w:tblStylePr>
    <w:tblStylePr w:type="band1Horz">
      <w:tblPr/>
      <w:tcPr>
        <w:shd w:val="clear" w:color="auto" w:fill="A3DA9B"/>
      </w:tcPr>
    </w:tblStylePr>
  </w:style>
  <w:style w:type="table" w:styleId="Grillemoyenne1-Accent6">
    <w:name w:val="Medium Grid 1 Accent 6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AED591"/>
        <w:left w:val="single" w:sz="8" w:space="0" w:color="AED591"/>
        <w:bottom w:val="single" w:sz="8" w:space="0" w:color="AED591"/>
        <w:right w:val="single" w:sz="8" w:space="0" w:color="AED591"/>
        <w:insideH w:val="single" w:sz="8" w:space="0" w:color="AED591"/>
        <w:insideV w:val="single" w:sz="8" w:space="0" w:color="AED591"/>
      </w:tblBorders>
    </w:tblPr>
    <w:tcPr>
      <w:shd w:val="clear" w:color="auto" w:fill="E4F1D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59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B6"/>
      </w:tcPr>
    </w:tblStylePr>
    <w:tblStylePr w:type="band1Horz">
      <w:tblPr/>
      <w:tcPr>
        <w:shd w:val="clear" w:color="auto" w:fill="C9E3B6"/>
      </w:tcPr>
    </w:tblStylePr>
  </w:style>
  <w:style w:type="table" w:styleId="Trameclaire-Accent5">
    <w:name w:val="Light Shading Accent 5"/>
    <w:basedOn w:val="TableauNormal"/>
    <w:uiPriority w:val="60"/>
    <w:rsid w:val="00AC5ECF"/>
    <w:rPr>
      <w:color w:val="99B127"/>
    </w:rPr>
    <w:tblPr>
      <w:tblStyleRowBandSize w:val="1"/>
      <w:tblStyleColBandSize w:val="1"/>
      <w:tblBorders>
        <w:top w:val="single" w:sz="8" w:space="0" w:color="BFD74A"/>
        <w:bottom w:val="single" w:sz="8" w:space="0" w:color="BFD74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</w:style>
  <w:style w:type="table" w:styleId="Listeclaire">
    <w:name w:val="Light List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3D5760"/>
        <w:left w:val="single" w:sz="8" w:space="0" w:color="3D5760"/>
        <w:bottom w:val="single" w:sz="8" w:space="0" w:color="3D5760"/>
        <w:right w:val="single" w:sz="8" w:space="0" w:color="3D576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D576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band1Horz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</w:style>
  <w:style w:type="table" w:styleId="Listeclaire-Accent2">
    <w:name w:val="Light List Accent 2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89B3B3"/>
        <w:left w:val="single" w:sz="8" w:space="0" w:color="89B3B3"/>
        <w:bottom w:val="single" w:sz="8" w:space="0" w:color="89B3B3"/>
        <w:right w:val="single" w:sz="8" w:space="0" w:color="89B3B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B3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band1Horz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</w:style>
  <w:style w:type="table" w:styleId="Trameclaire-Accent1">
    <w:name w:val="Light Shading Accent 1"/>
    <w:basedOn w:val="TableauNormal"/>
    <w:uiPriority w:val="60"/>
    <w:rsid w:val="00F55C1E"/>
    <w:rPr>
      <w:color w:val="3C5763"/>
    </w:rPr>
    <w:tblPr>
      <w:tblStyleRowBandSize w:val="1"/>
      <w:tblStyleColBandSize w:val="1"/>
      <w:tblBorders>
        <w:top w:val="single" w:sz="8" w:space="0" w:color="507585"/>
        <w:bottom w:val="single" w:sz="8" w:space="0" w:color="50758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</w:style>
  <w:style w:type="paragraph" w:customStyle="1" w:styleId="Titre1-PAO">
    <w:name w:val="Titre 1 - PAO"/>
    <w:basedOn w:val="Normal"/>
    <w:next w:val="Normal"/>
    <w:uiPriority w:val="1"/>
    <w:qFormat/>
    <w:rsid w:val="00DE126F"/>
    <w:pPr>
      <w:spacing w:before="320" w:after="300"/>
    </w:pPr>
    <w:rPr>
      <w:rFonts w:ascii="Franklin Gothic Medium" w:hAnsi="Franklin Gothic Medium"/>
      <w:caps/>
      <w:color w:val="F08532" w:themeColor="accent4"/>
      <w:sz w:val="32"/>
    </w:rPr>
  </w:style>
  <w:style w:type="paragraph" w:customStyle="1" w:styleId="Sous-titremarine">
    <w:name w:val="Sous-titre marine"/>
    <w:basedOn w:val="Normal"/>
    <w:next w:val="Normal"/>
    <w:uiPriority w:val="1"/>
    <w:qFormat/>
    <w:rsid w:val="00661BC0"/>
    <w:pPr>
      <w:shd w:val="clear" w:color="auto" w:fill="195569" w:themeFill="text2"/>
      <w:spacing w:before="360" w:after="360"/>
    </w:pPr>
    <w:rPr>
      <w:b/>
      <w:smallCaps/>
      <w:color w:val="FFFFFF" w:themeColor="background1"/>
      <w:spacing w:val="24"/>
      <w:sz w:val="28"/>
    </w:rPr>
  </w:style>
  <w:style w:type="paragraph" w:customStyle="1" w:styleId="Intertitreturquoise">
    <w:name w:val="Intertitre turquoise"/>
    <w:basedOn w:val="Normal"/>
    <w:next w:val="Normal"/>
    <w:uiPriority w:val="1"/>
    <w:qFormat/>
    <w:rsid w:val="00F9233A"/>
    <w:pPr>
      <w:spacing w:before="360" w:after="240"/>
    </w:pPr>
    <w:rPr>
      <w:b/>
      <w:smallCaps/>
      <w:color w:val="27B19D" w:themeColor="accent1"/>
      <w:sz w:val="26"/>
    </w:rPr>
  </w:style>
  <w:style w:type="paragraph" w:styleId="En-tte">
    <w:name w:val="header"/>
    <w:basedOn w:val="Normal"/>
    <w:link w:val="En-tteCar"/>
    <w:uiPriority w:val="99"/>
    <w:unhideWhenUsed/>
    <w:rsid w:val="00864D38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64D38"/>
    <w:rPr>
      <w:rFonts w:ascii="Franklin Gothic Book" w:hAnsi="Franklin Gothic Book"/>
      <w:sz w:val="21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864D38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4D38"/>
    <w:rPr>
      <w:rFonts w:ascii="Franklin Gothic Book" w:hAnsi="Franklin Gothic Book"/>
      <w:sz w:val="21"/>
      <w:szCs w:val="22"/>
      <w:lang w:val="fr-CA" w:eastAsia="en-US"/>
    </w:rPr>
  </w:style>
  <w:style w:type="table" w:styleId="Listeclaire-Accent1">
    <w:name w:val="Light List Accent 1"/>
    <w:basedOn w:val="TableauNormal"/>
    <w:uiPriority w:val="61"/>
    <w:rsid w:val="00D46AB8"/>
    <w:tblPr>
      <w:tblStyleRowBandSize w:val="1"/>
      <w:tblStyleColBandSize w:val="1"/>
      <w:tblBorders>
        <w:top w:val="single" w:sz="8" w:space="0" w:color="27B19D" w:themeColor="accent1"/>
        <w:left w:val="single" w:sz="8" w:space="0" w:color="27B19D" w:themeColor="accent1"/>
        <w:bottom w:val="single" w:sz="8" w:space="0" w:color="27B19D" w:themeColor="accent1"/>
        <w:right w:val="single" w:sz="8" w:space="0" w:color="27B19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B1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B19D" w:themeColor="accent1"/>
          <w:left w:val="single" w:sz="8" w:space="0" w:color="27B19D" w:themeColor="accent1"/>
          <w:bottom w:val="single" w:sz="8" w:space="0" w:color="27B19D" w:themeColor="accent1"/>
          <w:right w:val="single" w:sz="8" w:space="0" w:color="27B1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B19D" w:themeColor="accent1"/>
          <w:left w:val="single" w:sz="8" w:space="0" w:color="27B19D" w:themeColor="accent1"/>
          <w:bottom w:val="single" w:sz="8" w:space="0" w:color="27B19D" w:themeColor="accent1"/>
          <w:right w:val="single" w:sz="8" w:space="0" w:color="27B19D" w:themeColor="accent1"/>
        </w:tcBorders>
      </w:tcPr>
    </w:tblStylePr>
    <w:tblStylePr w:type="band1Horz">
      <w:tblPr/>
      <w:tcPr>
        <w:tcBorders>
          <w:top w:val="single" w:sz="8" w:space="0" w:color="27B19D" w:themeColor="accent1"/>
          <w:left w:val="single" w:sz="8" w:space="0" w:color="27B19D" w:themeColor="accent1"/>
          <w:bottom w:val="single" w:sz="8" w:space="0" w:color="27B19D" w:themeColor="accent1"/>
          <w:right w:val="single" w:sz="8" w:space="0" w:color="27B19D" w:themeColor="accent1"/>
        </w:tcBorders>
      </w:tcPr>
    </w:tblStylePr>
  </w:style>
  <w:style w:type="table" w:styleId="Trameclaire-Accent3">
    <w:name w:val="Light Shading Accent 3"/>
    <w:basedOn w:val="TableauNormal"/>
    <w:uiPriority w:val="60"/>
    <w:rsid w:val="00D46AB8"/>
    <w:rPr>
      <w:color w:val="72912A" w:themeColor="accent3" w:themeShade="BF"/>
    </w:rPr>
    <w:tblPr>
      <w:tblStyleRowBandSize w:val="1"/>
      <w:tblStyleColBandSize w:val="1"/>
      <w:tblBorders>
        <w:top w:val="single" w:sz="8" w:space="0" w:color="99C339" w:themeColor="accent3"/>
        <w:bottom w:val="single" w:sz="8" w:space="0" w:color="99C3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339" w:themeColor="accent3"/>
          <w:left w:val="nil"/>
          <w:bottom w:val="single" w:sz="8" w:space="0" w:color="99C3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339" w:themeColor="accent3"/>
          <w:left w:val="nil"/>
          <w:bottom w:val="single" w:sz="8" w:space="0" w:color="99C3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0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0CD" w:themeFill="accent3" w:themeFillTint="3F"/>
      </w:tcPr>
    </w:tblStylePr>
  </w:style>
  <w:style w:type="paragraph" w:styleId="Paragraphedeliste">
    <w:name w:val="List Paragraph"/>
    <w:basedOn w:val="Normal"/>
    <w:uiPriority w:val="34"/>
    <w:qFormat/>
    <w:rsid w:val="002C63EF"/>
    <w:pPr>
      <w:ind w:left="720"/>
      <w:contextualSpacing/>
    </w:pPr>
  </w:style>
  <w:style w:type="paragraph" w:customStyle="1" w:styleId="Puces-ListepucesPAO">
    <w:name w:val="Puces - Liste à puces PAO"/>
    <w:basedOn w:val="Normal"/>
    <w:uiPriority w:val="1"/>
    <w:qFormat/>
    <w:rsid w:val="00030CA5"/>
    <w:pPr>
      <w:numPr>
        <w:numId w:val="14"/>
      </w:numPr>
      <w:spacing w:after="60"/>
    </w:pPr>
    <w:rPr>
      <w:lang w:val="la-Latn" w:eastAsia="la-Latn"/>
    </w:rPr>
  </w:style>
  <w:style w:type="paragraph" w:customStyle="1" w:styleId="Pucesniveau2">
    <w:name w:val="Puces niveau 2"/>
    <w:basedOn w:val="Puces-ListepucesPAO"/>
    <w:uiPriority w:val="1"/>
    <w:qFormat/>
    <w:rsid w:val="00030CA5"/>
    <w:pPr>
      <w:numPr>
        <w:ilvl w:val="1"/>
      </w:numPr>
    </w:pPr>
    <w:rPr>
      <w:lang w:val="fr-CA"/>
    </w:rPr>
  </w:style>
  <w:style w:type="paragraph" w:customStyle="1" w:styleId="Pucesniveau3">
    <w:name w:val="Puces niveau 3"/>
    <w:basedOn w:val="Puces-ListepucesPAO"/>
    <w:uiPriority w:val="1"/>
    <w:qFormat/>
    <w:rsid w:val="00030CA5"/>
    <w:pPr>
      <w:numPr>
        <w:ilvl w:val="2"/>
      </w:numPr>
    </w:pPr>
  </w:style>
  <w:style w:type="paragraph" w:customStyle="1" w:styleId="Intertitreorange">
    <w:name w:val="Intertitre orange"/>
    <w:basedOn w:val="Intertitreturquoise"/>
    <w:next w:val="Normal"/>
    <w:uiPriority w:val="1"/>
    <w:qFormat/>
    <w:rsid w:val="00375FA8"/>
    <w:rPr>
      <w:color w:val="F79646" w:themeColor="accent6"/>
    </w:rPr>
  </w:style>
  <w:style w:type="paragraph" w:customStyle="1" w:styleId="Intertitremarine">
    <w:name w:val="Intertitre marine"/>
    <w:basedOn w:val="Intertitreturquoise"/>
    <w:next w:val="Normal"/>
    <w:uiPriority w:val="1"/>
    <w:qFormat/>
    <w:rsid w:val="00F9233A"/>
    <w:rPr>
      <w:color w:val="195569" w:themeColor="text2"/>
    </w:rPr>
  </w:style>
  <w:style w:type="paragraph" w:customStyle="1" w:styleId="Sous-titreturquoise">
    <w:name w:val="Sous-titre turquoise"/>
    <w:basedOn w:val="Sous-titremarine"/>
    <w:next w:val="Normal"/>
    <w:uiPriority w:val="1"/>
    <w:qFormat/>
    <w:rsid w:val="00CC1D9D"/>
    <w:pPr>
      <w:shd w:val="clear" w:color="auto" w:fill="27B19D" w:themeFill="accent1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B0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013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8E8F92"/>
            <w:bottom w:val="none" w:sz="0" w:space="0" w:color="auto"/>
            <w:right w:val="single" w:sz="6" w:space="0" w:color="8E8F92"/>
          </w:divBdr>
          <w:divsChild>
            <w:div w:id="2115896993">
              <w:marLeft w:val="300"/>
              <w:marRight w:val="750"/>
              <w:marTop w:val="150"/>
              <w:marBottom w:val="150"/>
              <w:divBdr>
                <w:top w:val="dotted" w:sz="6" w:space="0" w:color="E8E5D6"/>
                <w:left w:val="dotted" w:sz="6" w:space="0" w:color="E8E5D6"/>
                <w:bottom w:val="dotted" w:sz="6" w:space="0" w:color="E8E5D6"/>
                <w:right w:val="dotted" w:sz="6" w:space="0" w:color="E8E5D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tm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isievaccpsl.ciussse-chus@ssss.gouv.qc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isievaccpsl.ciussse-chus@ssss.gouv.qc.c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a5178\Downloads\GabaritWord_PAO_1page.dotx" TargetMode="External"/></Relationships>
</file>

<file path=word/theme/theme1.xml><?xml version="1.0" encoding="utf-8"?>
<a:theme xmlns:a="http://schemas.openxmlformats.org/drawingml/2006/main" name="Thème Office">
  <a:themeElements>
    <a:clrScheme name="Bulletin d'information CIUSSS">
      <a:dk1>
        <a:sysClr val="windowText" lastClr="000000"/>
      </a:dk1>
      <a:lt1>
        <a:sysClr val="window" lastClr="FFFFFF"/>
      </a:lt1>
      <a:dk2>
        <a:srgbClr val="195569"/>
      </a:dk2>
      <a:lt2>
        <a:srgbClr val="EEF0EA"/>
      </a:lt2>
      <a:accent1>
        <a:srgbClr val="27B19D"/>
      </a:accent1>
      <a:accent2>
        <a:srgbClr val="45BABC"/>
      </a:accent2>
      <a:accent3>
        <a:srgbClr val="99C339"/>
      </a:accent3>
      <a:accent4>
        <a:srgbClr val="F08532"/>
      </a:accent4>
      <a:accent5>
        <a:srgbClr val="80C5AA"/>
      </a:accent5>
      <a:accent6>
        <a:srgbClr val="F79646"/>
      </a:accent6>
      <a:hlink>
        <a:srgbClr val="27B19D"/>
      </a:hlink>
      <a:folHlink>
        <a:srgbClr val="99C33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8F7D-BD7F-4FED-BCEF-F09BF2ED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GabaritWord_PAO_1page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Nirvesimab; Nirvésimab</vt:lpstr>
    </vt:vector>
  </TitlesOfParts>
  <Company>Agence S.S.S. de l'Estrie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Nirvesimab; Nirvésimab</dc:title>
  <dc:creator>Vanessa Labelle</dc:creator>
  <cp:lastModifiedBy>Melanie Lacerte</cp:lastModifiedBy>
  <cp:revision>2</cp:revision>
  <cp:lastPrinted>2024-09-25T13:49:00Z</cp:lastPrinted>
  <dcterms:created xsi:type="dcterms:W3CDTF">2024-09-26T12:23:00Z</dcterms:created>
  <dcterms:modified xsi:type="dcterms:W3CDTF">2024-09-26T12:23:00Z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2024-09-25T12:43:04Z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0520c820-655d-49e2-b2f1-8a97f2e82cc8</vt:lpwstr>
  </property>
  <property fmtid="{D5CDD505-2E9C-101B-9397-08002B2CF9AE}" pid="8" name="MSIP_Label_6a7d8d5d-78e2-4a62-9fcd-016eb5e4c57c_ContentBits">
    <vt:lpwstr>0</vt:lpwstr>
  </property>
</Properties>
</file>