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335"/>
        <w:gridCol w:w="337"/>
        <w:gridCol w:w="339"/>
        <w:gridCol w:w="340"/>
        <w:gridCol w:w="340"/>
        <w:gridCol w:w="340"/>
        <w:gridCol w:w="340"/>
        <w:gridCol w:w="331"/>
        <w:gridCol w:w="9"/>
        <w:gridCol w:w="280"/>
        <w:gridCol w:w="879"/>
        <w:gridCol w:w="332"/>
        <w:gridCol w:w="7"/>
        <w:gridCol w:w="1195"/>
        <w:gridCol w:w="228"/>
        <w:gridCol w:w="12"/>
        <w:gridCol w:w="910"/>
        <w:gridCol w:w="1132"/>
        <w:gridCol w:w="465"/>
        <w:gridCol w:w="938"/>
        <w:gridCol w:w="1131"/>
        <w:gridCol w:w="531"/>
        <w:gridCol w:w="101"/>
      </w:tblGrid>
      <w:tr w:rsidR="00953EC9" w14:paraId="672A6659" w14:textId="77777777" w:rsidTr="007A21F2">
        <w:trPr>
          <w:trHeight w:val="1531"/>
        </w:trPr>
        <w:sdt>
          <w:sdtPr>
            <w:id w:val="1170225946"/>
            <w:lock w:val="contentLocked"/>
            <w:picture/>
          </w:sdtPr>
          <w:sdtEndPr/>
          <w:sdtContent>
            <w:tc>
              <w:tcPr>
                <w:tcW w:w="2991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37501D" w14:textId="77777777" w:rsidR="00953EC9" w:rsidRDefault="00953EC9" w:rsidP="002754F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26235C8B" wp14:editId="35A20189">
                      <wp:extent cx="1638400" cy="921600"/>
                      <wp:effectExtent l="0" t="0" r="0" b="0"/>
                      <wp:docPr id="292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400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953EC9" w:rsidRDefault="00953EC9" w:rsidP="002754FA">
            <w:pPr>
              <w:jc w:val="center"/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2EB378F" w14:textId="77777777" w:rsidR="00953EC9" w:rsidRPr="00235296" w:rsidRDefault="00953EC9" w:rsidP="002754FA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7"/>
            <w:vMerge w:val="restart"/>
            <w:tcBorders>
              <w:top w:val="nil"/>
              <w:right w:val="nil"/>
            </w:tcBorders>
          </w:tcPr>
          <w:p w14:paraId="6A05A809" w14:textId="77777777" w:rsidR="00953EC9" w:rsidRDefault="00953EC9" w:rsidP="002754FA"/>
        </w:tc>
      </w:tr>
      <w:tr w:rsidR="00953EC9" w14:paraId="4547E988" w14:textId="77777777" w:rsidTr="00620CE6">
        <w:trPr>
          <w:trHeight w:val="454"/>
        </w:trPr>
        <w:tc>
          <w:tcPr>
            <w:tcW w:w="5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8F56" w14:textId="77777777" w:rsidR="00953EC9" w:rsidRPr="004F172C" w:rsidRDefault="002B0E6B" w:rsidP="002754F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-384560277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7A21F2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953EC9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7A21F2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A39BBE3" w14:textId="77777777" w:rsidR="00953EC9" w:rsidRDefault="00953EC9" w:rsidP="002754FA"/>
        </w:tc>
        <w:tc>
          <w:tcPr>
            <w:tcW w:w="5208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14:paraId="41C8F396" w14:textId="77777777" w:rsidR="00953EC9" w:rsidRDefault="00953EC9" w:rsidP="002754FA"/>
        </w:tc>
      </w:tr>
      <w:tr w:rsidR="00953EC9" w:rsidRPr="007E60A7" w14:paraId="231B79DE" w14:textId="77777777" w:rsidTr="007A21F2">
        <w:trPr>
          <w:trHeight w:val="283"/>
        </w:trPr>
        <w:tc>
          <w:tcPr>
            <w:tcW w:w="5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770F" w14:textId="77777777" w:rsidR="00953EC9" w:rsidRPr="000341E3" w:rsidRDefault="00953EC9" w:rsidP="00620CE6">
            <w:pPr>
              <w:spacing w:before="6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993371165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6E046C05" w14:textId="77777777" w:rsidR="00953EC9" w:rsidRPr="000341E3" w:rsidRDefault="00953EC9" w:rsidP="00620CE6">
                <w:pPr>
                  <w:spacing w:before="4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INSULINE </w:t>
                </w:r>
                <w:r w:rsidR="00CA56F7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IV CLIENTÈLE ADULTE</w:t>
                </w:r>
              </w:p>
            </w:sdtContent>
          </w:sdt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2A3D3EC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8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14:paraId="0D0B940D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7A21F2" w:rsidRPr="007E60A7" w14:paraId="6A537EDC" w14:textId="77777777" w:rsidTr="007A21F2"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D6DA8C" w14:textId="77777777" w:rsidR="007A21F2" w:rsidRPr="00F9085A" w:rsidRDefault="007A21F2" w:rsidP="007A21F2">
            <w:pPr>
              <w:spacing w:before="120"/>
              <w:ind w:right="-94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69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7B00A" w14:textId="77777777" w:rsidR="007A21F2" w:rsidRPr="00F9085A" w:rsidRDefault="007A21F2" w:rsidP="007A21F2">
            <w:pPr>
              <w:spacing w:before="120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953EC9" w:rsidRPr="007E60A7" w14:paraId="60061E4C" w14:textId="77777777" w:rsidTr="007A21F2">
        <w:trPr>
          <w:gridBefore w:val="14"/>
          <w:wBefore w:w="5404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953EC9" w:rsidRPr="006F2376" w14:paraId="1E8A683B" w14:textId="77777777" w:rsidTr="007A21F2">
        <w:trPr>
          <w:gridAfter w:val="8"/>
          <w:wAfter w:w="5220" w:type="dxa"/>
        </w:trPr>
        <w:tc>
          <w:tcPr>
            <w:tcW w:w="1351" w:type="dxa"/>
            <w:gridSpan w:val="4"/>
            <w:tcBorders>
              <w:top w:val="nil"/>
              <w:bottom w:val="nil"/>
            </w:tcBorders>
            <w:vAlign w:val="center"/>
          </w:tcPr>
          <w:p w14:paraId="1D937580" w14:textId="77777777" w:rsidR="00953EC9" w:rsidRPr="006F2376" w:rsidRDefault="00953EC9" w:rsidP="002754FA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7E2D48E4" w14:textId="77777777" w:rsidR="00953EC9" w:rsidRPr="006F2376" w:rsidRDefault="00953EC9" w:rsidP="002754FA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24615A8A" w14:textId="77777777" w:rsidR="00953EC9" w:rsidRPr="006F2376" w:rsidRDefault="00953EC9" w:rsidP="002754FA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8" w:type="dxa"/>
            <w:gridSpan w:val="4"/>
            <w:tcBorders>
              <w:top w:val="nil"/>
              <w:bottom w:val="nil"/>
              <w:right w:val="nil"/>
            </w:tcBorders>
          </w:tcPr>
          <w:p w14:paraId="3DEEC669" w14:textId="77777777" w:rsidR="00953EC9" w:rsidRPr="006F2376" w:rsidRDefault="00953EC9" w:rsidP="002754F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6B9AB" w14:textId="77777777" w:rsidR="00953EC9" w:rsidRPr="006F2376" w:rsidRDefault="00953EC9" w:rsidP="002754F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953EC9" w:rsidRPr="007E60A7" w14:paraId="7102C35B" w14:textId="77777777" w:rsidTr="007A21F2">
        <w:trPr>
          <w:gridAfter w:val="1"/>
          <w:wAfter w:w="101" w:type="dxa"/>
          <w:trHeight w:val="170"/>
        </w:trPr>
        <w:tc>
          <w:tcPr>
            <w:tcW w:w="335" w:type="dxa"/>
            <w:tcBorders>
              <w:top w:val="nil"/>
              <w:bottom w:val="single" w:sz="4" w:space="0" w:color="auto"/>
            </w:tcBorders>
          </w:tcPr>
          <w:p w14:paraId="45FB0818" w14:textId="77777777" w:rsidR="00953EC9" w:rsidRPr="007E60A7" w:rsidRDefault="00953EC9" w:rsidP="002754FA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049F31CB" w14:textId="77777777" w:rsidR="00953EC9" w:rsidRPr="007E60A7" w:rsidRDefault="00953EC9" w:rsidP="002754FA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14:paraId="53128261" w14:textId="77777777" w:rsidR="00953EC9" w:rsidRPr="007E60A7" w:rsidRDefault="00953EC9" w:rsidP="002754FA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486C05" w14:textId="77777777" w:rsidR="00953EC9" w:rsidRPr="007E60A7" w:rsidRDefault="00953EC9" w:rsidP="002754FA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01652C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99056E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99C43A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4DDBEF00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315536" w14:textId="77777777" w:rsidR="00953EC9" w:rsidRPr="007E60A7" w:rsidRDefault="00953EC9" w:rsidP="002754FA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84495" w14:textId="77777777" w:rsidR="00953EC9" w:rsidRPr="007E60A7" w:rsidRDefault="00953EC9" w:rsidP="002754FA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D8B6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8A109" w14:textId="77777777" w:rsidR="00953EC9" w:rsidRPr="007E60A7" w:rsidRDefault="00953EC9" w:rsidP="002754FA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AF83" w14:textId="77777777" w:rsidR="00953EC9" w:rsidRPr="007E60A7" w:rsidRDefault="00953EC9" w:rsidP="002754FA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78278" w14:textId="77777777" w:rsidR="00953EC9" w:rsidRPr="007E60A7" w:rsidRDefault="00953EC9" w:rsidP="002754FA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AD96" w14:textId="77777777" w:rsidR="00953EC9" w:rsidRPr="007E60A7" w:rsidRDefault="00953EC9" w:rsidP="002754FA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53EC9" w:rsidRPr="007E60A7" w14:paraId="05C5F056" w14:textId="77777777" w:rsidTr="007A21F2">
        <w:tc>
          <w:tcPr>
            <w:tcW w:w="2702" w:type="dxa"/>
            <w:gridSpan w:val="8"/>
            <w:tcBorders>
              <w:top w:val="single" w:sz="4" w:space="0" w:color="auto"/>
              <w:left w:val="nil"/>
              <w:bottom w:val="single" w:sz="4" w:space="0" w:color="E36C0A" w:themeColor="accent6" w:themeShade="BF"/>
              <w:right w:val="nil"/>
            </w:tcBorders>
          </w:tcPr>
          <w:p w14:paraId="491072FA" w14:textId="77777777" w:rsidR="00953EC9" w:rsidRPr="007A21F2" w:rsidRDefault="00953EC9" w:rsidP="007A21F2">
            <w:pPr>
              <w:spacing w:after="4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6"/>
              </w:rPr>
            </w:pPr>
            <w:r w:rsidRPr="007A21F2">
              <w:rPr>
                <w:rFonts w:ascii="Franklin Gothic Book" w:hAnsi="Franklin Gothic Book" w:cs="Times New Roman"/>
                <w:b/>
                <w:color w:val="E36C0A" w:themeColor="accent6" w:themeShade="BF"/>
                <w:sz w:val="16"/>
              </w:rPr>
              <w:t>Date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E36C0A" w:themeColor="accent6" w:themeShade="BF"/>
              <w:right w:val="nil"/>
            </w:tcBorders>
          </w:tcPr>
          <w:p w14:paraId="4C0661FB" w14:textId="77777777" w:rsidR="00953EC9" w:rsidRPr="007A21F2" w:rsidRDefault="00953EC9" w:rsidP="007A21F2">
            <w:pPr>
              <w:spacing w:after="4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6"/>
              </w:rPr>
            </w:pPr>
            <w:r w:rsidRPr="007A21F2">
              <w:rPr>
                <w:rFonts w:ascii="Franklin Gothic Book" w:hAnsi="Franklin Gothic Book" w:cs="Times New Roman"/>
                <w:b/>
                <w:color w:val="E36C0A" w:themeColor="accent6" w:themeShade="BF"/>
                <w:sz w:val="16"/>
              </w:rPr>
              <w:t>Heure</w:t>
            </w:r>
          </w:p>
        </w:tc>
        <w:tc>
          <w:tcPr>
            <w:tcW w:w="6650" w:type="dxa"/>
            <w:gridSpan w:val="11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</w:tcPr>
          <w:p w14:paraId="1FC39945" w14:textId="77777777" w:rsidR="00953EC9" w:rsidRPr="006F2376" w:rsidRDefault="00953EC9" w:rsidP="002754F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BA4807" w:rsidRPr="007E60A7" w14:paraId="1E2F66BB" w14:textId="77777777" w:rsidTr="007A21F2">
        <w:trPr>
          <w:trHeight w:val="25"/>
        </w:trPr>
        <w:tc>
          <w:tcPr>
            <w:tcW w:w="10852" w:type="dxa"/>
            <w:gridSpan w:val="2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562CB0E" w14:textId="77777777" w:rsidR="00B86826" w:rsidRPr="00B86826" w:rsidRDefault="00B86826" w:rsidP="00953EC9">
            <w:pPr>
              <w:pStyle w:val="Sansinterligne"/>
              <w:spacing w:before="80"/>
              <w:rPr>
                <w:rFonts w:ascii="Franklin Gothic Book" w:hAnsi="Franklin Gothic Book"/>
                <w:b/>
                <w:sz w:val="2"/>
                <w:szCs w:val="2"/>
              </w:rPr>
            </w:pPr>
          </w:p>
          <w:p w14:paraId="08DEE710" w14:textId="77777777" w:rsidR="00570376" w:rsidRDefault="004067FE" w:rsidP="00620CE6">
            <w:pPr>
              <w:pStyle w:val="Sansinterligne"/>
              <w:spacing w:before="40"/>
              <w:rPr>
                <w:rFonts w:ascii="Franklin Gothic Book" w:hAnsi="Franklin Gothic Book" w:cs="CIDFont+F1"/>
                <w:sz w:val="18"/>
                <w:szCs w:val="18"/>
              </w:rPr>
            </w:pPr>
            <w:r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Soluté </w:t>
            </w:r>
            <w:r w:rsidR="007E4F89" w:rsidRPr="00D34813">
              <w:rPr>
                <w:rFonts w:ascii="Franklin Gothic Book" w:hAnsi="Franklin Gothic Book"/>
                <w:b/>
                <w:sz w:val="18"/>
                <w:szCs w:val="18"/>
              </w:rPr>
              <w:t>de base</w:t>
            </w:r>
            <w:r w:rsidRPr="00953EC9"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r w:rsidR="006278D1"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Installer en tout temps. (Éviter soluté </w:t>
            </w:r>
            <w:proofErr w:type="spellStart"/>
            <w:r w:rsidR="006278D1" w:rsidRPr="00953EC9">
              <w:rPr>
                <w:rFonts w:ascii="Franklin Gothic Book" w:hAnsi="Franklin Gothic Book" w:cs="CIDFont+F1"/>
                <w:sz w:val="18"/>
                <w:szCs w:val="18"/>
              </w:rPr>
              <w:t>dextrosé</w:t>
            </w:r>
            <w:proofErr w:type="spellEnd"/>
            <w:r w:rsidR="006278D1"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si présence de 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>gavage ou de nutrition parentérale</w:t>
            </w:r>
            <w:r w:rsidR="00F83C71" w:rsidRPr="00953EC9">
              <w:rPr>
                <w:rFonts w:ascii="Franklin Gothic Book" w:hAnsi="Franklin Gothic Book" w:cs="CIDFont+F1"/>
                <w:sz w:val="18"/>
                <w:szCs w:val="18"/>
              </w:rPr>
              <w:t>.</w:t>
            </w:r>
            <w:r w:rsidR="006278D1" w:rsidRPr="00953EC9">
              <w:rPr>
                <w:rFonts w:ascii="Franklin Gothic Book" w:hAnsi="Franklin Gothic Book" w:cs="CIDFont+F1"/>
                <w:sz w:val="18"/>
                <w:szCs w:val="18"/>
              </w:rPr>
              <w:t>)</w:t>
            </w:r>
          </w:p>
          <w:p w14:paraId="34CE0A41" w14:textId="77777777" w:rsidR="00D34813" w:rsidRPr="00620CE6" w:rsidRDefault="00D34813" w:rsidP="00D34813">
            <w:pPr>
              <w:pStyle w:val="Sansinterligne"/>
              <w:rPr>
                <w:sz w:val="10"/>
                <w:szCs w:val="14"/>
              </w:rPr>
            </w:pPr>
          </w:p>
          <w:p w14:paraId="03E79706" w14:textId="7CF1325F" w:rsidR="00B86826" w:rsidRDefault="00D41291" w:rsidP="007E4F89">
            <w:pPr>
              <w:pStyle w:val="Sansinterligne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B0E6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r>
            <w:r w:rsidR="002B0E6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  <w:r w:rsidR="00D60518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D5%</w:t>
            </w:r>
            <w:r w:rsidR="007A21F2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60518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NaCl</w:t>
            </w:r>
            <w:proofErr w:type="spellEnd"/>
            <w:r w:rsidR="00D60518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0,</w:t>
            </w:r>
            <w:r w:rsidR="009728AF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  <w:r w:rsidR="009728AF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% à 30 </w:t>
            </w:r>
            <w:proofErr w:type="spellStart"/>
            <w:r w:rsidR="009728AF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mL</w:t>
            </w:r>
            <w:proofErr w:type="spellEnd"/>
            <w:r w:rsidR="009728AF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/h </w:t>
            </w:r>
            <w:r w:rsidR="007A21F2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  <w:r w:rsidR="00B86826" w:rsidRPr="006B01D5">
              <w:rPr>
                <w:rFonts w:ascii="Franklin Gothic Book" w:hAnsi="Franklin Gothic Book"/>
                <w:b/>
                <w:color w:val="000000" w:themeColor="text1"/>
                <w:sz w:val="18"/>
                <w:szCs w:val="18"/>
              </w:rPr>
              <w:t>OU</w:t>
            </w:r>
            <w:r w:rsidR="007E4F89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____________ </w:t>
            </w:r>
            <w:proofErr w:type="spellStart"/>
            <w:r w:rsidR="007E4F89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mL</w:t>
            </w:r>
            <w:proofErr w:type="spellEnd"/>
            <w:r w:rsidR="007E4F89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/h</w:t>
            </w:r>
          </w:p>
          <w:p w14:paraId="725ED14D" w14:textId="77777777" w:rsidR="007E4F89" w:rsidRPr="00620CE6" w:rsidRDefault="004067FE" w:rsidP="007E4F89">
            <w:pPr>
              <w:pStyle w:val="Sansinterligne"/>
              <w:rPr>
                <w:rFonts w:ascii="Franklin Gothic Book" w:hAnsi="Franklin Gothic Book"/>
                <w:color w:val="000000" w:themeColor="text1"/>
                <w:sz w:val="10"/>
                <w:szCs w:val="12"/>
              </w:rPr>
            </w:pPr>
            <w:r w:rsidRPr="00B86826">
              <w:rPr>
                <w:rFonts w:ascii="Franklin Gothic Book" w:hAnsi="Franklin Gothic Book"/>
                <w:color w:val="000000" w:themeColor="text1"/>
                <w:sz w:val="12"/>
                <w:szCs w:val="12"/>
              </w:rPr>
              <w:t xml:space="preserve">         </w:t>
            </w:r>
          </w:p>
          <w:p w14:paraId="522C0887" w14:textId="3D5EE2C5" w:rsidR="00D34813" w:rsidRDefault="00D41291" w:rsidP="007A21F2">
            <w:pPr>
              <w:pStyle w:val="Sansinterligne"/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B0E6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r>
            <w:r w:rsidR="002B0E6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  <w:r w:rsidR="004067FE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Soluté : ________________</w:t>
            </w:r>
            <w:r w:rsidR="007E4F89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IV à </w:t>
            </w:r>
            <w:r w:rsidR="004067FE" w:rsidRPr="00953EC9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____________</w:t>
            </w:r>
            <w:r w:rsidR="007E4F89" w:rsidRPr="00953EC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7E4F89" w:rsidRPr="00953EC9">
              <w:rPr>
                <w:rFonts w:ascii="Franklin Gothic Book" w:hAnsi="Franklin Gothic Book"/>
                <w:sz w:val="18"/>
                <w:szCs w:val="18"/>
              </w:rPr>
              <w:t>mL</w:t>
            </w:r>
            <w:proofErr w:type="spellEnd"/>
            <w:r w:rsidR="007E4F89" w:rsidRPr="00953EC9">
              <w:rPr>
                <w:rFonts w:ascii="Franklin Gothic Book" w:hAnsi="Franklin Gothic Book"/>
                <w:sz w:val="18"/>
                <w:szCs w:val="18"/>
              </w:rPr>
              <w:t>/h</w:t>
            </w:r>
          </w:p>
          <w:p w14:paraId="29D6B04F" w14:textId="77777777" w:rsidR="007E4F89" w:rsidRPr="00620CE6" w:rsidRDefault="007E4F89" w:rsidP="007A21F2">
            <w:pPr>
              <w:pStyle w:val="Sansinterligne"/>
              <w:rPr>
                <w:rFonts w:ascii="Franklin Gothic Book" w:hAnsi="Franklin Gothic Book"/>
                <w:b/>
                <w:sz w:val="10"/>
                <w:szCs w:val="18"/>
              </w:rPr>
            </w:pPr>
            <w:r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14:paraId="4528BEEC" w14:textId="146F1278" w:rsidR="00D00AD0" w:rsidRPr="00953EC9" w:rsidRDefault="002B0E6B" w:rsidP="007E4F89">
            <w:pPr>
              <w:pStyle w:val="Sansinterligne"/>
              <w:rPr>
                <w:rFonts w:ascii="Franklin Gothic Book" w:hAnsi="Franklin Gothic Book"/>
                <w:b/>
                <w:sz w:val="18"/>
                <w:szCs w:val="18"/>
              </w:rPr>
            </w:pPr>
            <w:sdt>
              <w:sdtPr>
                <w:rPr>
                  <w:rFonts w:ascii="Franklin Gothic Book" w:hAnsi="Franklin Gothic Book"/>
                  <w:b/>
                  <w:sz w:val="18"/>
                  <w:szCs w:val="18"/>
                </w:rPr>
                <w:id w:val="-28072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9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 Insuline régulière (</w:t>
            </w:r>
            <w:proofErr w:type="spellStart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Humulin</w:t>
            </w:r>
            <w:proofErr w:type="spellEnd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 R) 100 unités dans 100 </w:t>
            </w:r>
            <w:proofErr w:type="spellStart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mL</w:t>
            </w:r>
            <w:proofErr w:type="spellEnd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proofErr w:type="spellStart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NaCl</w:t>
            </w:r>
            <w:proofErr w:type="spellEnd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 xml:space="preserve"> 0,9</w:t>
            </w:r>
            <w:r w:rsidR="00D41291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%</w:t>
            </w:r>
            <w:r w:rsidR="007E4F89" w:rsidRPr="00953EC9">
              <w:rPr>
                <w:rFonts w:ascii="Franklin Gothic Book" w:hAnsi="Franklin Gothic Book"/>
                <w:sz w:val="18"/>
                <w:szCs w:val="18"/>
              </w:rPr>
              <w:t xml:space="preserve">  </w:t>
            </w:r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(Concentration = 1 unité/</w:t>
            </w:r>
            <w:proofErr w:type="spellStart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mL</w:t>
            </w:r>
            <w:proofErr w:type="spellEnd"/>
            <w:r w:rsidR="007E4F89" w:rsidRPr="00953EC9">
              <w:rPr>
                <w:rFonts w:ascii="Franklin Gothic Book" w:hAnsi="Franklin Gothic Book"/>
                <w:b/>
                <w:sz w:val="18"/>
                <w:szCs w:val="18"/>
              </w:rPr>
              <w:t>) </w:t>
            </w:r>
          </w:p>
        </w:tc>
      </w:tr>
      <w:tr w:rsidR="00BA4807" w:rsidRPr="007E60A7" w14:paraId="66B88864" w14:textId="77777777" w:rsidTr="007A21F2">
        <w:trPr>
          <w:cantSplit/>
          <w:trHeight w:val="6565"/>
        </w:trPr>
        <w:tc>
          <w:tcPr>
            <w:tcW w:w="10852" w:type="dxa"/>
            <w:gridSpan w:val="23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62115509" w14:textId="04243122" w:rsidR="00992343" w:rsidRPr="00AD5EBF" w:rsidRDefault="007E4F89" w:rsidP="007A21F2">
            <w:pPr>
              <w:pStyle w:val="Sansinterligne"/>
              <w:spacing w:before="40" w:after="40"/>
              <w:ind w:left="708"/>
              <w:rPr>
                <w:rFonts w:ascii="Franklin Gothic Book" w:hAnsi="Franklin Gothic Book"/>
                <w:sz w:val="16"/>
                <w:szCs w:val="16"/>
              </w:rPr>
            </w:pPr>
            <w:r w:rsidRPr="00953EC9"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 w:rsidR="00D41291"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4751B7" w:rsidRPr="00AD5EBF">
              <w:rPr>
                <w:rFonts w:ascii="Franklin Gothic Book" w:hAnsi="Franklin Gothic Book"/>
                <w:sz w:val="16"/>
                <w:szCs w:val="16"/>
              </w:rPr>
              <w:t>Débuter</w:t>
            </w:r>
            <w:r w:rsidR="004751B7" w:rsidRPr="00AD5EBF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="00570376" w:rsidRPr="00AD5EBF">
              <w:rPr>
                <w:rFonts w:ascii="Franklin Gothic Book" w:hAnsi="Franklin Gothic Book"/>
                <w:sz w:val="16"/>
                <w:szCs w:val="16"/>
              </w:rPr>
              <w:t>selon la glycémie capillaire et le protocole d’ajustement sélectionné ci-dessous</w:t>
            </w:r>
          </w:p>
          <w:p w14:paraId="37DE8CDD" w14:textId="7B7D86EB" w:rsidR="00AD5EBF" w:rsidRPr="00953EC9" w:rsidRDefault="00AD5EBF" w:rsidP="007A21F2">
            <w:pPr>
              <w:pStyle w:val="Sansinterligne"/>
              <w:spacing w:before="40" w:after="40"/>
              <w:ind w:left="708"/>
              <w:rPr>
                <w:rFonts w:ascii="Franklin Gothic Book" w:hAnsi="Franklin Gothic Book"/>
                <w:sz w:val="18"/>
                <w:szCs w:val="18"/>
              </w:rPr>
            </w:pPr>
            <w:r w:rsidRPr="00AD5EBF"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 w:rsidR="00D41291"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Pr="00A879FB">
              <w:rPr>
                <w:rStyle w:val="ui-provider"/>
                <w:rFonts w:ascii="Franklin Gothic Book" w:hAnsi="Franklin Gothic Book"/>
                <w:sz w:val="16"/>
                <w:szCs w:val="16"/>
                <w:highlight w:val="yellow"/>
              </w:rPr>
              <w:t>Connecter la tubulure de la perfusion d'insuline IV au connecteur le plus près de l'usager, sur la tubulure du soluté d'entraînement</w:t>
            </w:r>
          </w:p>
          <w:tbl>
            <w:tblPr>
              <w:tblStyle w:val="Grilledutableau"/>
              <w:tblpPr w:leftFromText="141" w:rightFromText="141" w:vertAnchor="text" w:tblpX="-5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2419"/>
              <w:gridCol w:w="2410"/>
              <w:gridCol w:w="2410"/>
              <w:gridCol w:w="1984"/>
            </w:tblGrid>
            <w:tr w:rsidR="009728AF" w:rsidRPr="00953EC9" w14:paraId="25E52ED4" w14:textId="77777777" w:rsidTr="00D34813">
              <w:trPr>
                <w:trHeight w:val="20"/>
              </w:trPr>
              <w:tc>
                <w:tcPr>
                  <w:tcW w:w="1545" w:type="dxa"/>
                  <w:tcBorders>
                    <w:top w:val="single" w:sz="12" w:space="0" w:color="E36C0A" w:themeColor="accent6" w:themeShade="BF"/>
                    <w:left w:val="single" w:sz="12" w:space="0" w:color="E36C0A" w:themeColor="accent6" w:themeShade="BF"/>
                    <w:bottom w:val="single" w:sz="12" w:space="0" w:color="E36C0A" w:themeColor="accent6" w:themeShade="BF"/>
                    <w:right w:val="single" w:sz="12" w:space="0" w:color="E36C0A" w:themeColor="accent6" w:themeShade="BF"/>
                  </w:tcBorders>
                </w:tcPr>
                <w:p w14:paraId="65D6E47D" w14:textId="77777777" w:rsidR="00A60EF1" w:rsidRPr="00953EC9" w:rsidRDefault="006278D1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G</w:t>
                  </w:r>
                  <w:r w:rsidR="00992343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lycémie</w:t>
                  </w: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s capillaires</w:t>
                  </w:r>
                </w:p>
                <w:p w14:paraId="44F055BF" w14:textId="77777777" w:rsidR="00992343" w:rsidRPr="00953EC9" w:rsidRDefault="00992343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(</w:t>
                  </w:r>
                  <w:proofErr w:type="spellStart"/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mmol</w:t>
                  </w:r>
                  <w:proofErr w:type="spellEnd"/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/L)</w:t>
                  </w:r>
                </w:p>
              </w:tc>
              <w:tc>
                <w:tcPr>
                  <w:tcW w:w="2419" w:type="dxa"/>
                  <w:tcBorders>
                    <w:top w:val="single" w:sz="12" w:space="0" w:color="E36C0A" w:themeColor="accent6" w:themeShade="BF"/>
                    <w:left w:val="single" w:sz="12" w:space="0" w:color="E36C0A" w:themeColor="accent6" w:themeShade="BF"/>
                    <w:bottom w:val="single" w:sz="12" w:space="0" w:color="E36C0A" w:themeColor="accent6" w:themeShade="BF"/>
                    <w:right w:val="single" w:sz="12" w:space="0" w:color="E36C0A" w:themeColor="accent6" w:themeShade="BF"/>
                  </w:tcBorders>
                </w:tcPr>
                <w:p w14:paraId="17C56095" w14:textId="77777777" w:rsidR="00A60EF1" w:rsidRPr="00953EC9" w:rsidRDefault="007A21F2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aseACocher1"/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bookmarkEnd w:id="1"/>
                  <w:r w:rsidR="00992343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A60EF1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Échelle faible</w:t>
                  </w:r>
                </w:p>
                <w:p w14:paraId="417D9F0B" w14:textId="77777777" w:rsidR="009728AF" w:rsidRPr="00D34813" w:rsidRDefault="00D34813" w:rsidP="00D34813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</w:pPr>
                  <w:r w:rsidRPr="00D34813"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  <w:t xml:space="preserve">Si prise de moins de </w:t>
                  </w:r>
                  <w:r w:rsidR="009728AF" w:rsidRPr="00D34813"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  <w:t xml:space="preserve">40 unités d’insuline par jour </w:t>
                  </w:r>
                </w:p>
              </w:tc>
              <w:tc>
                <w:tcPr>
                  <w:tcW w:w="2410" w:type="dxa"/>
                  <w:tcBorders>
                    <w:top w:val="single" w:sz="12" w:space="0" w:color="E36C0A" w:themeColor="accent6" w:themeShade="BF"/>
                    <w:left w:val="single" w:sz="12" w:space="0" w:color="E36C0A" w:themeColor="accent6" w:themeShade="BF"/>
                    <w:bottom w:val="single" w:sz="12" w:space="0" w:color="E36C0A" w:themeColor="accent6" w:themeShade="BF"/>
                    <w:right w:val="single" w:sz="12" w:space="0" w:color="E36C0A" w:themeColor="accent6" w:themeShade="BF"/>
                  </w:tcBorders>
                </w:tcPr>
                <w:p w14:paraId="2A06E635" w14:textId="77777777" w:rsidR="009728AF" w:rsidRPr="00953EC9" w:rsidRDefault="007A21F2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="00992343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A60EF1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Échelle stan</w:t>
                  </w:r>
                  <w:r w:rsidR="009728AF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dard </w:t>
                  </w:r>
                </w:p>
                <w:p w14:paraId="2E672F57" w14:textId="77777777" w:rsidR="00A60EF1" w:rsidRPr="00D34813" w:rsidRDefault="009728AF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</w:pPr>
                  <w:r w:rsidRPr="00D34813"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  <w:t xml:space="preserve">Si prise entre 40 et 80 unités d’insuline par jour </w:t>
                  </w:r>
                </w:p>
              </w:tc>
              <w:tc>
                <w:tcPr>
                  <w:tcW w:w="2410" w:type="dxa"/>
                  <w:tcBorders>
                    <w:top w:val="single" w:sz="12" w:space="0" w:color="E36C0A" w:themeColor="accent6" w:themeShade="BF"/>
                    <w:left w:val="single" w:sz="12" w:space="0" w:color="E36C0A" w:themeColor="accent6" w:themeShade="BF"/>
                    <w:bottom w:val="single" w:sz="12" w:space="0" w:color="E36C0A" w:themeColor="accent6" w:themeShade="BF"/>
                    <w:right w:val="single" w:sz="12" w:space="0" w:color="E36C0A" w:themeColor="accent6" w:themeShade="BF"/>
                  </w:tcBorders>
                </w:tcPr>
                <w:p w14:paraId="1C282353" w14:textId="77777777" w:rsidR="00A60EF1" w:rsidRPr="00953EC9" w:rsidRDefault="007A21F2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="00992343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A60EF1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Échelle élevée</w:t>
                  </w:r>
                </w:p>
                <w:p w14:paraId="2D3A0D21" w14:textId="77777777" w:rsidR="009728AF" w:rsidRPr="00D34813" w:rsidRDefault="009728AF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</w:pPr>
                  <w:r w:rsidRPr="00D34813">
                    <w:rPr>
                      <w:rFonts w:ascii="Franklin Gothic Medium" w:hAnsi="Franklin Gothic Medium"/>
                      <w:color w:val="000000" w:themeColor="text1"/>
                      <w:sz w:val="16"/>
                      <w:szCs w:val="16"/>
                    </w:rPr>
                    <w:t>Si prise de plus de 80 unités d’insuline par jour</w:t>
                  </w:r>
                </w:p>
              </w:tc>
              <w:tc>
                <w:tcPr>
                  <w:tcW w:w="1984" w:type="dxa"/>
                  <w:tcBorders>
                    <w:top w:val="single" w:sz="12" w:space="0" w:color="E36C0A" w:themeColor="accent6" w:themeShade="BF"/>
                    <w:left w:val="single" w:sz="12" w:space="0" w:color="E36C0A" w:themeColor="accent6" w:themeShade="BF"/>
                    <w:bottom w:val="single" w:sz="12" w:space="0" w:color="E36C0A" w:themeColor="accent6" w:themeShade="BF"/>
                    <w:right w:val="single" w:sz="12" w:space="0" w:color="E36C0A" w:themeColor="accent6" w:themeShade="BF"/>
                  </w:tcBorders>
                </w:tcPr>
                <w:p w14:paraId="2D1BE32F" w14:textId="77777777" w:rsidR="00E206E7" w:rsidRPr="00953EC9" w:rsidRDefault="007A21F2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r>
                  <w:r w:rsidR="002B0E6B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="00992343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 </w:t>
                  </w:r>
                </w:p>
                <w:p w14:paraId="74001254" w14:textId="77777777" w:rsidR="00A60EF1" w:rsidRPr="00953EC9" w:rsidRDefault="00BA0BC6" w:rsidP="00953EC9">
                  <w:pPr>
                    <w:spacing w:before="80"/>
                    <w:jc w:val="center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Échelle individualisée</w:t>
                  </w:r>
                </w:p>
              </w:tc>
            </w:tr>
            <w:tr w:rsidR="00A60EF1" w:rsidRPr="00953EC9" w14:paraId="12CFE339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12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65301389" w14:textId="77777777" w:rsidR="00A60EF1" w:rsidRPr="00953EC9" w:rsidRDefault="00D60518" w:rsidP="00953EC9">
                  <w:pPr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3,</w:t>
                  </w:r>
                  <w:r w:rsidR="004F4E81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9 et moins</w:t>
                  </w:r>
                </w:p>
              </w:tc>
              <w:tc>
                <w:tcPr>
                  <w:tcW w:w="9223" w:type="dxa"/>
                  <w:gridSpan w:val="4"/>
                  <w:tcBorders>
                    <w:top w:val="single" w:sz="12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09E1C7B6" w14:textId="0CC9FAD6" w:rsidR="00A60EF1" w:rsidRPr="000576B4" w:rsidRDefault="00A60EF1" w:rsidP="00D41291">
                  <w:pPr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5B21AF">
                    <w:rPr>
                      <w:rFonts w:ascii="Franklin Gothic Book" w:hAnsi="Franklin Gothic Book"/>
                      <w:b/>
                      <w:color w:val="000000" w:themeColor="text1"/>
                      <w:sz w:val="18"/>
                      <w:szCs w:val="18"/>
                    </w:rPr>
                    <w:t xml:space="preserve">Suspendre la perfusion d’insuline IV </w:t>
                  </w:r>
                  <w:r w:rsidR="00A6512B" w:rsidRPr="005B21AF">
                    <w:rPr>
                      <w:rFonts w:ascii="Franklin Gothic Book" w:hAnsi="Franklin Gothic Book"/>
                      <w:b/>
                      <w:color w:val="000000" w:themeColor="text1"/>
                      <w:sz w:val="18"/>
                      <w:szCs w:val="18"/>
                    </w:rPr>
                    <w:t>et</w:t>
                  </w:r>
                  <w:r w:rsidR="00A6512B" w:rsidRPr="000576B4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0576B4" w:rsidRPr="000576B4">
                    <w:rPr>
                      <w:rFonts w:ascii="Franklin Gothic Book" w:hAnsi="Franklin Gothic Book"/>
                      <w:b/>
                      <w:bCs/>
                      <w:sz w:val="18"/>
                      <w:szCs w:val="18"/>
                    </w:rPr>
                    <w:t xml:space="preserve">appliquer </w:t>
                  </w:r>
                  <w:r w:rsidR="000576B4" w:rsidRPr="000576B4">
                    <w:rPr>
                      <w:rFonts w:ascii="Franklin Gothic Book" w:hAnsi="Franklin Gothic Book"/>
                      <w:b/>
                      <w:bCs/>
                      <w:i/>
                      <w:sz w:val="18"/>
                      <w:szCs w:val="18"/>
                    </w:rPr>
                    <w:t xml:space="preserve">l’Algorithme de gestion de l’hypoglycémie </w:t>
                  </w:r>
                  <w:r w:rsidR="00D41291">
                    <w:rPr>
                      <w:rFonts w:ascii="Franklin Gothic Book" w:hAnsi="Franklin Gothic Book"/>
                      <w:b/>
                      <w:bCs/>
                      <w:i/>
                      <w:sz w:val="18"/>
                      <w:szCs w:val="18"/>
                    </w:rPr>
                    <w:t>–</w:t>
                  </w:r>
                  <w:r w:rsidR="000576B4" w:rsidRPr="000576B4">
                    <w:rPr>
                      <w:rFonts w:ascii="Franklin Gothic Book" w:hAnsi="Franklin Gothic Book"/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D41291">
                    <w:rPr>
                      <w:rFonts w:ascii="Franklin Gothic Book" w:hAnsi="Franklin Gothic Book"/>
                      <w:b/>
                      <w:bCs/>
                      <w:i/>
                      <w:sz w:val="18"/>
                      <w:szCs w:val="18"/>
                    </w:rPr>
                    <w:t xml:space="preserve">usager </w:t>
                  </w:r>
                  <w:r w:rsidR="000576B4" w:rsidRPr="000576B4">
                    <w:rPr>
                      <w:rFonts w:ascii="Franklin Gothic Book" w:hAnsi="Franklin Gothic Book"/>
                      <w:b/>
                      <w:bCs/>
                      <w:i/>
                      <w:sz w:val="18"/>
                      <w:szCs w:val="18"/>
                    </w:rPr>
                    <w:t>sous insuline IV</w:t>
                  </w:r>
                  <w:r w:rsidR="000576B4" w:rsidRPr="000576B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</w:t>
                  </w:r>
                  <w:r w:rsidR="000576B4" w:rsidRPr="000576B4">
                    <w:rPr>
                      <w:rFonts w:ascii="Franklin Gothic Book" w:hAnsi="Franklin Gothic Book"/>
                      <w:sz w:val="18"/>
                      <w:szCs w:val="18"/>
                      <w:u w:val="single"/>
                    </w:rPr>
                    <w:t>au verso</w:t>
                  </w:r>
                  <w:r w:rsidR="000576B4" w:rsidRPr="000576B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, </w:t>
                  </w:r>
                  <w:r w:rsidR="000576B4" w:rsidRPr="00A879FB">
                    <w:rPr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en modifiant au besoin l’échelle d’insuline IV selon le résultat de la glycémie capillaire. Aviser la pharmacie selon la procédure de votre installation</w:t>
                  </w:r>
                </w:p>
              </w:tc>
            </w:tr>
            <w:tr w:rsidR="00DB4025" w:rsidRPr="00953EC9" w14:paraId="12D8E689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573920D2" w14:textId="77777777" w:rsidR="00DB4025" w:rsidRPr="00953EC9" w:rsidRDefault="00D60518" w:rsidP="00D34813">
                  <w:pPr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4,</w:t>
                  </w:r>
                  <w:r w:rsidR="004F4E81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0</w:t>
                  </w:r>
                  <w:r w:rsidR="00DB4025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à 5</w:t>
                  </w: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,</w:t>
                  </w:r>
                  <w:r w:rsidR="00DB4025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23" w:type="dxa"/>
                  <w:gridSpan w:val="4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7AE732A3" w14:textId="1B08F83A" w:rsidR="00DB4025" w:rsidRPr="00AD5EBF" w:rsidRDefault="00AD5EBF" w:rsidP="00D34813">
                  <w:pPr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</w:rPr>
                    <w:t>Suspendre la</w:t>
                  </w:r>
                  <w:r w:rsidR="00D41291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</w:rPr>
                    <w:t xml:space="preserve"> perfusion d'insuline IV </w:t>
                  </w:r>
                  <w:r w:rsidR="00D41291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X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1 heure et reprendre les surveillances de glycémie selon la fréquence indiquée plus bas</w:t>
                  </w:r>
                </w:p>
              </w:tc>
            </w:tr>
            <w:tr w:rsidR="009728AF" w:rsidRPr="00953EC9" w14:paraId="74F7BB1E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7279D493" w14:textId="77777777" w:rsidR="00BA0BC6" w:rsidRPr="00953EC9" w:rsidRDefault="00DB4025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5</w:t>
                  </w:r>
                  <w:r w:rsidR="00BA0BC6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,1 à 8,0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565D2B9E" w14:textId="77777777" w:rsidR="00BA0BC6" w:rsidRPr="00953EC9" w:rsidRDefault="00D60518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0,</w:t>
                  </w:r>
                  <w:r w:rsidR="007A21F2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5 </w:t>
                  </w:r>
                  <w:proofErr w:type="spellStart"/>
                  <w:r w:rsidR="007A21F2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="00BA0BC6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= 0,</w:t>
                  </w:r>
                  <w:r w:rsidR="00BA0BC6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5 unité/h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4C4C707E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1 unité/h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6871B88F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2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2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0347D5AF" w14:textId="1BBFA887" w:rsidR="00BA0BC6" w:rsidRPr="00953EC9" w:rsidRDefault="00D41291" w:rsidP="00D41291">
                  <w:pPr>
                    <w:tabs>
                      <w:tab w:val="right" w:pos="1441"/>
                    </w:tabs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  <w:tr w:rsidR="009728AF" w:rsidRPr="00953EC9" w14:paraId="002785D4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1C2639CC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8,1 à 10,0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3445B7DE" w14:textId="77777777" w:rsidR="00BA0BC6" w:rsidRPr="00953EC9" w:rsidRDefault="00D60518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0,7 </w:t>
                  </w:r>
                  <w:proofErr w:type="spellStart"/>
                  <w:r w:rsidR="007A21F2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0,</w:t>
                  </w:r>
                  <w:r w:rsidR="00BA0BC6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7 unité/h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4DC47EB9" w14:textId="77777777" w:rsidR="00BA0BC6" w:rsidRPr="00953EC9" w:rsidRDefault="00D60518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1,5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1,</w:t>
                  </w:r>
                  <w:r w:rsidR="00BA0BC6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5 unité/h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0B235641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3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3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2A820994" w14:textId="7E5C6848" w:rsidR="00BA0BC6" w:rsidRPr="00953EC9" w:rsidRDefault="00D41291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  <w:tr w:rsidR="009728AF" w:rsidRPr="00953EC9" w14:paraId="2FD83D33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71CC00EF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10,1 à 13,0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61292885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1 unité/h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05D7A6A7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2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2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013F66CE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4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4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4DB9EC9F" w14:textId="0380949E" w:rsidR="00BA0BC6" w:rsidRPr="00953EC9" w:rsidRDefault="00D41291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  <w:tr w:rsidR="009728AF" w:rsidRPr="00953EC9" w14:paraId="2D8D5C7F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3F41FF6E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13,1 à 17,0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542756E9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2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2 unité</w:t>
                  </w:r>
                  <w:r w:rsidR="007E4F89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52550580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3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3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41F4144B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5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5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2D7BBC2C" w14:textId="79477B3D" w:rsidR="00BA0BC6" w:rsidRPr="00953EC9" w:rsidRDefault="00D41291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  <w:tr w:rsidR="009728AF" w:rsidRPr="00953EC9" w14:paraId="50B2864D" w14:textId="77777777" w:rsidTr="00D34813">
              <w:trPr>
                <w:trHeight w:val="284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77C4F8B3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17,1 à 22,0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2A4F8673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3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3 unité</w:t>
                  </w:r>
                  <w:r w:rsidR="007E4F89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5CA10F3B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4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4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640898F0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proofErr w:type="spellStart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 = 6 unité</w:t>
                  </w:r>
                  <w:r w:rsidR="00D60518"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22F46442" w14:textId="7ED12F83" w:rsidR="00BA0BC6" w:rsidRPr="00953EC9" w:rsidRDefault="00D41291" w:rsidP="00953EC9">
                  <w:pPr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  <w:tr w:rsidR="009728AF" w:rsidRPr="00953EC9" w14:paraId="4E5B9452" w14:textId="77777777" w:rsidTr="00D34813">
              <w:trPr>
                <w:trHeight w:val="20"/>
              </w:trPr>
              <w:tc>
                <w:tcPr>
                  <w:tcW w:w="1545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  <w:vAlign w:val="center"/>
                </w:tcPr>
                <w:p w14:paraId="7BAC6CEF" w14:textId="77777777" w:rsidR="00BA0BC6" w:rsidRPr="00953EC9" w:rsidRDefault="00BA0BC6" w:rsidP="00953EC9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</w:pPr>
                  <w:r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>22,1 et plus</w:t>
                  </w:r>
                  <w:r w:rsidR="00846B7A" w:rsidRPr="00953EC9">
                    <w:rPr>
                      <w:rFonts w:ascii="Franklin Gothic Medium" w:hAnsi="Franklin Gothic Medium"/>
                      <w:color w:val="000000" w:themeColor="text1"/>
                      <w:sz w:val="18"/>
                      <w:szCs w:val="18"/>
                    </w:rPr>
                    <w:t xml:space="preserve"> aviser médecin</w:t>
                  </w:r>
                </w:p>
              </w:tc>
              <w:tc>
                <w:tcPr>
                  <w:tcW w:w="2419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48CCDD7F" w14:textId="77777777" w:rsidR="00BA0BC6" w:rsidRPr="00953EC9" w:rsidRDefault="00BA0BC6" w:rsidP="00953EC9">
                  <w:pPr>
                    <w:pStyle w:val="Sansinterligne"/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4 </w:t>
                  </w:r>
                  <w:proofErr w:type="spellStart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 = 4 unité</w:t>
                  </w:r>
                  <w:r w:rsidR="007E4F89"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282902A8" w14:textId="77777777" w:rsidR="00BA0BC6" w:rsidRPr="00953EC9" w:rsidRDefault="00BA0BC6" w:rsidP="00953EC9">
                  <w:pPr>
                    <w:pStyle w:val="Sansinterligne"/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6 </w:t>
                  </w:r>
                  <w:proofErr w:type="spellStart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 = 6 unité</w:t>
                  </w:r>
                  <w:r w:rsidR="00D60518"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2410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6FBA0EC3" w14:textId="77777777" w:rsidR="00BA0BC6" w:rsidRPr="00953EC9" w:rsidRDefault="00BA0BC6" w:rsidP="00953EC9">
                  <w:pPr>
                    <w:pStyle w:val="Sansinterligne"/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8 </w:t>
                  </w:r>
                  <w:proofErr w:type="spellStart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 = 8 unité</w:t>
                  </w:r>
                  <w:r w:rsidR="007E4F89"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s</w:t>
                  </w:r>
                  <w:r w:rsidRPr="00953EC9">
                    <w:rPr>
                      <w:rFonts w:ascii="Franklin Gothic Book" w:hAnsi="Franklin Gothic Book"/>
                      <w:sz w:val="18"/>
                      <w:szCs w:val="18"/>
                    </w:rPr>
                    <w:t>/h</w:t>
                  </w:r>
                </w:p>
              </w:tc>
              <w:tc>
                <w:tcPr>
                  <w:tcW w:w="1984" w:type="dxa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</w:tcPr>
                <w:p w14:paraId="6506B179" w14:textId="60B1835B" w:rsidR="00BA0BC6" w:rsidRPr="00953EC9" w:rsidRDefault="00D41291" w:rsidP="00953EC9">
                  <w:pPr>
                    <w:pStyle w:val="Sansinterligne"/>
                    <w:spacing w:before="60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D41291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  <w:u w:val="single"/>
                    </w:rPr>
                    <w:tab/>
                  </w:r>
                  <w:r w:rsidRPr="00953EC9">
                    <w:rPr>
                      <w:rFonts w:ascii="Franklin Gothic Book" w:hAnsi="Franklin Gothic Book"/>
                      <w:color w:val="000000" w:themeColor="text1"/>
                      <w:sz w:val="18"/>
                      <w:szCs w:val="18"/>
                    </w:rPr>
                    <w:t xml:space="preserve"> unités/h</w:t>
                  </w:r>
                </w:p>
              </w:tc>
            </w:tr>
          </w:tbl>
          <w:p w14:paraId="2E603DCD" w14:textId="7FFEA0D3" w:rsidR="00846B7A" w:rsidRPr="00D34813" w:rsidRDefault="00846B7A" w:rsidP="00BE0825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alibri,Bold"/>
                <w:bCs/>
              </w:rPr>
            </w:pPr>
          </w:p>
          <w:p w14:paraId="62EBF3C5" w14:textId="77777777" w:rsidR="004751B7" w:rsidRPr="00953EC9" w:rsidRDefault="004751B7" w:rsidP="00BE0825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alibri,Bold"/>
                <w:b/>
                <w:bCs/>
                <w:sz w:val="18"/>
                <w:szCs w:val="18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-2"/>
              <w:tblOverlap w:val="never"/>
              <w:tblW w:w="8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6824"/>
            </w:tblGrid>
            <w:tr w:rsidR="00A6512B" w:rsidRPr="00953EC9" w14:paraId="0B53AA19" w14:textId="77777777" w:rsidTr="00975C88">
              <w:trPr>
                <w:trHeight w:val="280"/>
              </w:trPr>
              <w:tc>
                <w:tcPr>
                  <w:tcW w:w="1701" w:type="dxa"/>
                </w:tcPr>
                <w:p w14:paraId="76539F90" w14:textId="77777777" w:rsidR="00A6512B" w:rsidRPr="00A879FB" w:rsidRDefault="00A6512B" w:rsidP="00D46F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  <w:t>4,0 à 5,0 :</w:t>
                  </w:r>
                </w:p>
              </w:tc>
              <w:tc>
                <w:tcPr>
                  <w:tcW w:w="6824" w:type="dxa"/>
                </w:tcPr>
                <w:p w14:paraId="6826A81D" w14:textId="6872CB25" w:rsidR="00A6512B" w:rsidRPr="00A879FB" w:rsidRDefault="00975C88" w:rsidP="00B4463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Aux heures jusqu’à l’atteinte d'une glycémie entre 5</w:t>
                  </w:r>
                  <w:r w:rsidR="00B4463E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,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1 et 13</w:t>
                  </w:r>
                  <w:r w:rsidR="00B4463E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,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0</w:t>
                  </w:r>
                </w:p>
              </w:tc>
            </w:tr>
            <w:tr w:rsidR="00A6512B" w:rsidRPr="00953EC9" w14:paraId="253C4695" w14:textId="77777777" w:rsidTr="00975C88">
              <w:trPr>
                <w:trHeight w:val="481"/>
              </w:trPr>
              <w:tc>
                <w:tcPr>
                  <w:tcW w:w="1701" w:type="dxa"/>
                </w:tcPr>
                <w:p w14:paraId="6BE856D8" w14:textId="6BE0C355" w:rsidR="00A6512B" w:rsidRPr="00A879FB" w:rsidRDefault="00A6512B" w:rsidP="00D46F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Cs/>
                      <w:sz w:val="18"/>
                      <w:szCs w:val="18"/>
                      <w:highlight w:val="yellow"/>
                    </w:rPr>
                  </w:pPr>
                </w:p>
                <w:p w14:paraId="3D4F5124" w14:textId="5BD2A12A" w:rsidR="00A6512B" w:rsidRPr="00A879FB" w:rsidRDefault="00AD5EBF" w:rsidP="00D46F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  <w:t>5,1 à 13</w:t>
                  </w:r>
                  <w:r w:rsidR="00A6512B" w:rsidRPr="00A879FB"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  <w:t>,0 :</w:t>
                  </w:r>
                </w:p>
              </w:tc>
              <w:tc>
                <w:tcPr>
                  <w:tcW w:w="6824" w:type="dxa"/>
                </w:tcPr>
                <w:p w14:paraId="26958E7F" w14:textId="2D9F28AB" w:rsidR="00A6512B" w:rsidRPr="00A879FB" w:rsidRDefault="00D41291" w:rsidP="00975C8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Aux heures X</w:t>
                  </w:r>
                  <w:r w:rsidR="00975C88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2 </w:t>
                  </w:r>
                  <w:r w:rsidR="00975C88" w:rsidRPr="00A879FB">
                    <w:rPr>
                      <w:rStyle w:val="ui-provider"/>
                      <w:rFonts w:ascii="Franklin Gothic Book" w:hAnsi="Franklin Gothic Book"/>
                      <w:b/>
                      <w:sz w:val="18"/>
                      <w:szCs w:val="18"/>
                      <w:highlight w:val="yellow"/>
                    </w:rPr>
                    <w:t>PUIS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aux 2 heures X</w:t>
                  </w:r>
                  <w:r w:rsidR="00975C88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2 </w:t>
                  </w:r>
                  <w:r w:rsidR="00975C88" w:rsidRPr="00A879FB">
                    <w:rPr>
                      <w:rStyle w:val="ui-provider"/>
                      <w:rFonts w:ascii="Franklin Gothic Book" w:hAnsi="Franklin Gothic Book"/>
                      <w:b/>
                      <w:sz w:val="18"/>
                      <w:szCs w:val="18"/>
                      <w:highlight w:val="yellow"/>
                    </w:rPr>
                    <w:t>PUIS</w:t>
                  </w:r>
                  <w:r w:rsidR="00975C88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aux 4 heures si glycémie se maintient dans cet intervalle</w:t>
                  </w:r>
                </w:p>
              </w:tc>
            </w:tr>
            <w:tr w:rsidR="00A6512B" w:rsidRPr="00953EC9" w14:paraId="18201C9A" w14:textId="77777777" w:rsidTr="00D34813">
              <w:trPr>
                <w:trHeight w:val="230"/>
              </w:trPr>
              <w:tc>
                <w:tcPr>
                  <w:tcW w:w="1701" w:type="dxa"/>
                </w:tcPr>
                <w:p w14:paraId="1E02A655" w14:textId="5EF39449" w:rsidR="00A6512B" w:rsidRPr="00A879FB" w:rsidRDefault="00AD5EBF" w:rsidP="00D46F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  <w:t>13</w:t>
                  </w:r>
                  <w:r w:rsidR="00A6512B" w:rsidRPr="00A879FB">
                    <w:rPr>
                      <w:rFonts w:ascii="Franklin Gothic Book" w:hAnsi="Franklin Gothic Book" w:cs="Calibri,Bold"/>
                      <w:b/>
                      <w:bCs/>
                      <w:sz w:val="18"/>
                      <w:szCs w:val="18"/>
                      <w:highlight w:val="yellow"/>
                    </w:rPr>
                    <w:t>,1 et plus :</w:t>
                  </w:r>
                </w:p>
              </w:tc>
              <w:tc>
                <w:tcPr>
                  <w:tcW w:w="6824" w:type="dxa"/>
                </w:tcPr>
                <w:p w14:paraId="581A7A0E" w14:textId="659ECEFA" w:rsidR="00A6512B" w:rsidRPr="00A879FB" w:rsidRDefault="00975C88" w:rsidP="00975C88">
                  <w:pPr>
                    <w:autoSpaceDE w:val="0"/>
                    <w:autoSpaceDN w:val="0"/>
                    <w:adjustRightInd w:val="0"/>
                    <w:jc w:val="left"/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Aux heures jusqu’à l’atteinte d'une glycémie entre 5</w:t>
                  </w:r>
                  <w:r w:rsidR="00B4463E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,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1 et 13</w:t>
                  </w:r>
                  <w:r w:rsidR="00B4463E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,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0</w:t>
                  </w:r>
                </w:p>
                <w:p w14:paraId="32C0FAEF" w14:textId="7CA7A9FE" w:rsidR="00975C88" w:rsidRPr="00A879FB" w:rsidRDefault="00975C88" w:rsidP="00B4463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Franklin Gothic Book" w:hAnsi="Franklin Gothic Book" w:cs="Calibri,Bold"/>
                      <w:bCs/>
                      <w:sz w:val="18"/>
                      <w:szCs w:val="18"/>
                      <w:highlight w:val="yellow"/>
                    </w:rPr>
                  </w:pPr>
                  <w:r w:rsidRPr="00A879FB">
                    <w:rPr>
                      <w:rFonts w:ascii="Wingdings" w:eastAsia="Wingdings" w:hAnsi="Wingdings" w:cs="Wingdings"/>
                      <w:sz w:val="18"/>
                      <w:szCs w:val="18"/>
                      <w:highlight w:val="yellow"/>
                    </w:rPr>
                    <w:t></w:t>
                  </w:r>
                  <w:r w:rsidR="00D41291" w:rsidRPr="00A879FB">
                    <w:rPr>
                      <w:rFonts w:ascii="Wingdings" w:eastAsia="Wingdings" w:hAnsi="Wingdings" w:cs="Wingdings"/>
                      <w:sz w:val="18"/>
                      <w:szCs w:val="18"/>
                      <w:highlight w:val="yellow"/>
                    </w:rPr>
                    <w:t>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Aviser médecin si glycémie capillaire supérieure à 13</w:t>
                  </w:r>
                  <w:r w:rsidR="00B4463E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,</w:t>
                  </w:r>
                  <w:r w:rsidR="00D41291"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>1 X</w:t>
                  </w:r>
                  <w:r w:rsidRPr="00A879FB">
                    <w:rPr>
                      <w:rStyle w:val="ui-provider"/>
                      <w:rFonts w:ascii="Franklin Gothic Book" w:hAnsi="Franklin Gothic Book"/>
                      <w:sz w:val="18"/>
                      <w:szCs w:val="18"/>
                      <w:highlight w:val="yellow"/>
                    </w:rPr>
                    <w:t xml:space="preserve"> 3 valeurs consécutives dans cet intervalle.</w:t>
                  </w:r>
                </w:p>
              </w:tc>
            </w:tr>
          </w:tbl>
          <w:p w14:paraId="7FC3C8F9" w14:textId="77777777" w:rsidR="00846B7A" w:rsidRPr="00953EC9" w:rsidRDefault="00135006" w:rsidP="00BE0825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alibri,Bold"/>
                <w:b/>
                <w:bCs/>
                <w:sz w:val="18"/>
                <w:szCs w:val="18"/>
              </w:rPr>
            </w:pPr>
            <w:r w:rsidRPr="00953EC9">
              <w:rPr>
                <w:rFonts w:ascii="Franklin Gothic Book" w:hAnsi="Franklin Gothic Book" w:cs="Calibri,Bold"/>
                <w:b/>
                <w:bCs/>
                <w:sz w:val="18"/>
                <w:szCs w:val="18"/>
              </w:rPr>
              <w:t>Surveillance des glycémies capillaires :</w:t>
            </w:r>
            <w:r w:rsidR="00846B7A" w:rsidRPr="00953EC9">
              <w:rPr>
                <w:rFonts w:ascii="Franklin Gothic Book" w:hAnsi="Franklin Gothic Book" w:cs="Calibri,Bold"/>
                <w:b/>
                <w:bCs/>
                <w:sz w:val="18"/>
                <w:szCs w:val="18"/>
              </w:rPr>
              <w:t xml:space="preserve"> </w:t>
            </w:r>
          </w:p>
          <w:p w14:paraId="6D98A12B" w14:textId="77777777" w:rsidR="00BE0825" w:rsidRPr="00953EC9" w:rsidRDefault="00BE0825" w:rsidP="00BE0825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alibri,Bold"/>
                <w:b/>
                <w:bCs/>
                <w:sz w:val="18"/>
                <w:szCs w:val="18"/>
              </w:rPr>
            </w:pPr>
          </w:p>
          <w:p w14:paraId="2946DB82" w14:textId="77777777" w:rsidR="00992343" w:rsidRPr="00953EC9" w:rsidRDefault="00992343" w:rsidP="004067FE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8"/>
                <w:szCs w:val="18"/>
              </w:rPr>
            </w:pPr>
          </w:p>
          <w:p w14:paraId="5997CC1D" w14:textId="77777777" w:rsidR="00992343" w:rsidRPr="00953EC9" w:rsidRDefault="00992343" w:rsidP="004067FE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8"/>
                <w:szCs w:val="18"/>
              </w:rPr>
            </w:pPr>
          </w:p>
          <w:p w14:paraId="110FFD37" w14:textId="77777777" w:rsidR="00992343" w:rsidRPr="00953EC9" w:rsidRDefault="00992343" w:rsidP="004067FE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8"/>
                <w:szCs w:val="18"/>
              </w:rPr>
            </w:pPr>
          </w:p>
          <w:p w14:paraId="6B699379" w14:textId="77777777" w:rsidR="00A6512B" w:rsidRPr="00953EC9" w:rsidRDefault="00A6512B" w:rsidP="004F4E81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8"/>
                <w:szCs w:val="18"/>
              </w:rPr>
            </w:pPr>
          </w:p>
          <w:p w14:paraId="3FE9F23F" w14:textId="77777777" w:rsidR="00CA56F7" w:rsidRPr="00D34813" w:rsidRDefault="00CA56F7" w:rsidP="00A6512B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2"/>
                <w:szCs w:val="12"/>
              </w:rPr>
            </w:pPr>
          </w:p>
          <w:p w14:paraId="1F72F646" w14:textId="77777777" w:rsidR="00D34813" w:rsidRDefault="00A879FB" w:rsidP="00A6512B">
            <w:pPr>
              <w:autoSpaceDE w:val="0"/>
              <w:autoSpaceDN w:val="0"/>
              <w:adjustRightInd w:val="0"/>
              <w:jc w:val="left"/>
              <w:rPr>
                <w:rFonts w:ascii="Franklin Gothic Book" w:hAnsi="Franklin Gothic Book" w:cs="CIDFont+F1"/>
                <w:b/>
                <w:sz w:val="18"/>
                <w:szCs w:val="18"/>
              </w:rPr>
            </w:pPr>
            <w:r>
              <w:rPr>
                <w:rStyle w:val="Marquedecommentaire"/>
              </w:rPr>
              <w:commentReference w:id="2"/>
            </w:r>
          </w:p>
          <w:p w14:paraId="3DFC9279" w14:textId="77777777" w:rsidR="00BA4807" w:rsidRPr="00953EC9" w:rsidRDefault="004C1FCE" w:rsidP="00A6512B">
            <w:pPr>
              <w:autoSpaceDE w:val="0"/>
              <w:autoSpaceDN w:val="0"/>
              <w:adjustRightInd w:val="0"/>
              <w:jc w:val="left"/>
              <w:rPr>
                <w:rFonts w:ascii="CIDFont+F1" w:hAnsi="CIDFont+F1" w:cs="CIDFont+F1"/>
                <w:sz w:val="18"/>
                <w:szCs w:val="18"/>
              </w:rPr>
            </w:pPr>
            <w:r w:rsidRPr="00953EC9">
              <w:rPr>
                <w:rFonts w:ascii="Franklin Gothic Book" w:hAnsi="Franklin Gothic Book" w:cs="CIDFont+F1"/>
                <w:b/>
                <w:sz w:val="18"/>
                <w:szCs w:val="18"/>
              </w:rPr>
              <w:t>Cesser la perfusion d’insuline lorsque</w:t>
            </w:r>
            <w:r w:rsidR="004067FE"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: 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L’usager a toléré un repas solide </w:t>
            </w:r>
            <w:r w:rsidRPr="00953EC9">
              <w:rPr>
                <w:rFonts w:ascii="Franklin Gothic Book" w:hAnsi="Franklin Gothic Book" w:cs="CIDFont+F1"/>
                <w:b/>
                <w:sz w:val="18"/>
                <w:szCs w:val="18"/>
              </w:rPr>
              <w:t>ET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les traitements habituels de l’usager ont été </w:t>
            </w:r>
            <w:proofErr w:type="spellStart"/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>represcrits</w:t>
            </w:r>
            <w:proofErr w:type="spellEnd"/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(insuline sous-cutanée ou agent</w:t>
            </w:r>
            <w:r w:rsidR="006278D1" w:rsidRPr="00953EC9">
              <w:rPr>
                <w:rFonts w:ascii="Franklin Gothic Book" w:hAnsi="Franklin Gothic Book" w:cs="CIDFont+F1"/>
                <w:sz w:val="18"/>
                <w:szCs w:val="18"/>
              </w:rPr>
              <w:t>s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</w:t>
            </w:r>
            <w:r w:rsidR="00A6512B" w:rsidRPr="00953EC9">
              <w:rPr>
                <w:rFonts w:ascii="Franklin Gothic Book" w:hAnsi="Franklin Gothic Book" w:cs="CIDFont+F1"/>
                <w:sz w:val="18"/>
                <w:szCs w:val="18"/>
              </w:rPr>
              <w:t>antidiabétiques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>).</w:t>
            </w:r>
            <w:r w:rsidR="00F83C71"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 </w:t>
            </w:r>
            <w:r w:rsidRPr="00953EC9">
              <w:rPr>
                <w:rFonts w:ascii="Franklin Gothic Book" w:hAnsi="Franklin Gothic Book" w:cs="CIDFont+F1"/>
                <w:sz w:val="18"/>
                <w:szCs w:val="18"/>
              </w:rPr>
              <w:t xml:space="preserve">Si ces conditions sont rencontrées, cesser la perfusion 1 heure après le début de l’insuline sous-cutanée ou la prise de l’agent </w:t>
            </w:r>
            <w:r w:rsidR="00BA4807" w:rsidRPr="00953EC9">
              <w:rPr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1" layoutInCell="0" allowOverlap="1" wp14:anchorId="3000FC98" wp14:editId="30E715E3">
                      <wp:simplePos x="0" y="0"/>
                      <wp:positionH relativeFrom="column">
                        <wp:posOffset>-1720850</wp:posOffset>
                      </wp:positionH>
                      <wp:positionV relativeFrom="paragraph">
                        <wp:posOffset>1958975</wp:posOffset>
                      </wp:positionV>
                      <wp:extent cx="3037840" cy="217170"/>
                      <wp:effectExtent l="635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27D134" w14:textId="77777777" w:rsidR="009728AF" w:rsidRDefault="00722355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OPI-EN-006</w:t>
                                  </w:r>
                                </w:p>
                                <w:p w14:paraId="08CE6F91" w14:textId="77777777" w:rsidR="009728AF" w:rsidRDefault="009728AF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</w:p>
                                <w:p w14:paraId="1CFFDA1D" w14:textId="77777777" w:rsidR="00BA4807" w:rsidRPr="00626934" w:rsidRDefault="00BA4807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proofErr w:type="gramStart"/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>e</w:t>
                                  </w:r>
                                  <w:proofErr w:type="gramEnd"/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 xml:space="preserve"> comité)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35.5pt;margin-top:154.25pt;width:239.2pt;height:17.1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" o:allowincell="f" filled="f" stroked="f" strokeweight=".5pt">
                      <v:textbox>
                        <w:txbxContent>
                          <w:p w14:paraId="7527D134" w14:textId="77777777" w:rsidR="009728AF" w:rsidRDefault="00722355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OPI-EN-006</w:t>
                            </w:r>
                          </w:p>
                          <w:p w14:paraId="08CE6F91" w14:textId="77777777" w:rsidR="009728AF" w:rsidRDefault="009728AF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1CFFDA1D" w14:textId="77777777" w:rsidR="00BA4807" w:rsidRPr="00626934" w:rsidRDefault="00BA4807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proofErr w:type="gramStart"/>
                            <w:r w:rsidRPr="00626934">
                              <w:rPr>
                                <w:rFonts w:ascii="Franklin Gothic Book" w:hAnsi="Franklin Gothic Book"/>
                              </w:rPr>
                              <w:t>e</w:t>
                            </w:r>
                            <w:proofErr w:type="gramEnd"/>
                            <w:r w:rsidRPr="00626934">
                              <w:rPr>
                                <w:rFonts w:ascii="Franklin Gothic Book" w:hAnsi="Franklin Gothic Book"/>
                              </w:rPr>
                              <w:t xml:space="preserve"> comité)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6512B" w:rsidRPr="00953EC9">
              <w:rPr>
                <w:rFonts w:ascii="Franklin Gothic Book" w:hAnsi="Franklin Gothic Book" w:cs="CIDFont+F1"/>
                <w:sz w:val="18"/>
                <w:szCs w:val="18"/>
              </w:rPr>
              <w:t>antidiabétique oral</w:t>
            </w:r>
            <w:r w:rsidR="00872FA8">
              <w:rPr>
                <w:rFonts w:ascii="Franklin Gothic Book" w:hAnsi="Franklin Gothic Book" w:cs="CIDFont+F1"/>
                <w:sz w:val="18"/>
                <w:szCs w:val="18"/>
              </w:rPr>
              <w:t xml:space="preserve"> </w:t>
            </w:r>
            <w:r w:rsidR="00872FA8" w:rsidRPr="006B01D5">
              <w:rPr>
                <w:rFonts w:ascii="Franklin Gothic Book" w:hAnsi="Franklin Gothic Book" w:cs="CIDFont+F1"/>
                <w:b/>
                <w:sz w:val="18"/>
                <w:szCs w:val="18"/>
              </w:rPr>
              <w:t>ET</w:t>
            </w:r>
            <w:r w:rsidR="00872FA8">
              <w:rPr>
                <w:rFonts w:ascii="Franklin Gothic Book" w:hAnsi="Franklin Gothic Book" w:cs="CIDFont+F1"/>
                <w:sz w:val="18"/>
                <w:szCs w:val="18"/>
              </w:rPr>
              <w:t xml:space="preserve"> faire glycémie capillaire 1 heure après l’arrêt</w:t>
            </w:r>
            <w:r w:rsidR="00697B10">
              <w:rPr>
                <w:rFonts w:ascii="Franklin Gothic Book" w:hAnsi="Franklin Gothic Book" w:cs="CIDFont+F1"/>
                <w:sz w:val="18"/>
                <w:szCs w:val="18"/>
              </w:rPr>
              <w:t xml:space="preserve"> de la perfusion</w:t>
            </w:r>
          </w:p>
        </w:tc>
      </w:tr>
    </w:tbl>
    <w:p w14:paraId="2A94FBC4" w14:textId="561DAE52" w:rsidR="00D60518" w:rsidRDefault="00620CE6" w:rsidP="00620CE6">
      <w:pPr>
        <w:spacing w:before="240" w:after="0"/>
        <w:rPr>
          <w:rFonts w:ascii="Franklin Gothic Book" w:hAnsi="Franklin Gothic Book"/>
          <w:sz w:val="18"/>
        </w:rPr>
      </w:pPr>
      <w:r w:rsidRPr="00620CE6">
        <w:rPr>
          <w:rFonts w:ascii="Franklin Gothic Book" w:hAnsi="Franklin Gothic Book"/>
          <w:sz w:val="18"/>
        </w:rPr>
        <w:t>Ce formulaire est également disponible dans le DCI (ARIANE) section Référence</w:t>
      </w:r>
    </w:p>
    <w:p w14:paraId="5ED15A8B" w14:textId="77777777" w:rsidR="00975C88" w:rsidRDefault="00975C88" w:rsidP="00620CE6">
      <w:pPr>
        <w:spacing w:before="240" w:after="0"/>
        <w:rPr>
          <w:rFonts w:ascii="Franklin Gothic Book" w:hAnsi="Franklin Gothic Book"/>
          <w:sz w:val="18"/>
        </w:rPr>
      </w:pPr>
    </w:p>
    <w:p w14:paraId="208B7B3D" w14:textId="77777777" w:rsidR="00975C88" w:rsidRPr="00620CE6" w:rsidRDefault="00975C88" w:rsidP="00620CE6">
      <w:pPr>
        <w:spacing w:before="240" w:after="0"/>
        <w:rPr>
          <w:rFonts w:ascii="Franklin Gothic Book" w:hAnsi="Franklin Gothic Book"/>
          <w:sz w:val="2"/>
        </w:rPr>
      </w:pPr>
    </w:p>
    <w:tbl>
      <w:tblPr>
        <w:tblStyle w:val="Grilledutableau"/>
        <w:tblpPr w:leftFromText="141" w:rightFromText="141" w:vertAnchor="text" w:tblpY="1"/>
        <w:tblOverlap w:val="never"/>
        <w:tblW w:w="10852" w:type="dxa"/>
        <w:tblLayout w:type="fixed"/>
        <w:tblLook w:val="04A0" w:firstRow="1" w:lastRow="0" w:firstColumn="1" w:lastColumn="0" w:noHBand="0" w:noVBand="1"/>
      </w:tblPr>
      <w:tblGrid>
        <w:gridCol w:w="10852"/>
      </w:tblGrid>
      <w:tr w:rsidR="00D60518" w:rsidRPr="007E60A7" w14:paraId="5F6C6D5B" w14:textId="77777777" w:rsidTr="008562FC">
        <w:trPr>
          <w:trHeight w:val="20"/>
        </w:trPr>
        <w:tc>
          <w:tcPr>
            <w:tcW w:w="1085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F68B681" w14:textId="5A5276F8" w:rsidR="00D60518" w:rsidRDefault="002B0E6B" w:rsidP="00DA1978">
            <w:pPr>
              <w:jc w:val="center"/>
              <w:rPr>
                <w:b/>
                <w:noProof/>
                <w:sz w:val="28"/>
                <w:szCs w:val="28"/>
                <w:lang w:eastAsia="fr-CA"/>
              </w:rPr>
            </w:pPr>
            <w:sdt>
              <w:sdtPr>
                <w:rPr>
                  <w:rFonts w:cstheme="minorHAnsi"/>
                  <w:sz w:val="22"/>
                  <w:highlight w:val="yellow"/>
                </w:rPr>
                <w:id w:val="-473676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FB">
                  <w:rPr>
                    <w:rFonts w:ascii="MS Gothic" w:eastAsia="MS Gothic" w:hAnsi="MS Gothic" w:cstheme="minorHAnsi" w:hint="eastAsia"/>
                    <w:sz w:val="22"/>
                    <w:highlight w:val="yellow"/>
                  </w:rPr>
                  <w:t>☒</w:t>
                </w:r>
              </w:sdtContent>
            </w:sdt>
            <w:r w:rsidR="000576B4" w:rsidRPr="00A879FB">
              <w:rPr>
                <w:b/>
                <w:noProof/>
                <w:sz w:val="28"/>
                <w:szCs w:val="28"/>
                <w:highlight w:val="yellow"/>
                <w:lang w:eastAsia="fr-CA"/>
              </w:rPr>
              <w:t xml:space="preserve"> </w:t>
            </w:r>
            <w:r w:rsidR="008562FC" w:rsidRPr="00A879FB">
              <w:rPr>
                <w:b/>
                <w:noProof/>
                <w:sz w:val="28"/>
                <w:szCs w:val="28"/>
                <w:highlight w:val="yellow"/>
                <w:lang w:eastAsia="fr-CA"/>
              </w:rPr>
              <w:t>A</w:t>
            </w:r>
            <w:r w:rsidR="008562FC">
              <w:rPr>
                <w:b/>
                <w:noProof/>
                <w:sz w:val="28"/>
                <w:szCs w:val="28"/>
                <w:lang w:eastAsia="fr-CA"/>
              </w:rPr>
              <w:t>lgorithme de g</w:t>
            </w:r>
            <w:r w:rsidR="00D60518">
              <w:rPr>
                <w:b/>
                <w:noProof/>
                <w:sz w:val="28"/>
                <w:szCs w:val="28"/>
                <w:lang w:eastAsia="fr-CA"/>
              </w:rPr>
              <w:t xml:space="preserve">estion de l’hypoglycémie - </w:t>
            </w:r>
            <w:r w:rsidR="00D41291">
              <w:rPr>
                <w:b/>
                <w:noProof/>
                <w:sz w:val="28"/>
                <w:szCs w:val="28"/>
                <w:lang w:eastAsia="fr-CA"/>
              </w:rPr>
              <w:t>usager</w:t>
            </w:r>
            <w:r w:rsidR="00D60518">
              <w:rPr>
                <w:b/>
                <w:noProof/>
                <w:sz w:val="28"/>
                <w:szCs w:val="28"/>
                <w:lang w:eastAsia="fr-CA"/>
              </w:rPr>
              <w:t xml:space="preserve"> sous insuline IV</w:t>
            </w:r>
          </w:p>
          <w:p w14:paraId="58595996" w14:textId="75C20483" w:rsidR="000576B4" w:rsidRPr="000576B4" w:rsidRDefault="000576B4" w:rsidP="000576B4">
            <w:pPr>
              <w:jc w:val="center"/>
              <w:rPr>
                <w:rFonts w:ascii="Franklin Gothic Book" w:hAnsi="Franklin Gothic Book" w:cs="Times New Roman"/>
                <w:i/>
                <w:sz w:val="16"/>
                <w:szCs w:val="24"/>
              </w:rPr>
            </w:pPr>
            <w:r w:rsidRPr="00A879FB">
              <w:rPr>
                <w:rFonts w:ascii="Franklin Gothic Book" w:hAnsi="Franklin Gothic Book"/>
                <w:i/>
                <w:sz w:val="18"/>
                <w:szCs w:val="18"/>
                <w:highlight w:val="yellow"/>
              </w:rPr>
              <w:t>Modifier au besoin l’échelle d’insuline IV selon le résultat de la glycémie capillaire. Aviser la pharmacie selon la procédure de votre installation</w:t>
            </w:r>
          </w:p>
        </w:tc>
      </w:tr>
      <w:tr w:rsidR="00D60518" w:rsidRPr="00B71E6E" w14:paraId="46EB449E" w14:textId="77777777" w:rsidTr="008562FC">
        <w:trPr>
          <w:cantSplit/>
          <w:trHeight w:val="11390"/>
        </w:trPr>
        <w:tc>
          <w:tcPr>
            <w:tcW w:w="10852" w:type="dxa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0825D133" w14:textId="77777777" w:rsidR="00D60518" w:rsidRPr="00B71E6E" w:rsidRDefault="00D60518" w:rsidP="00DA1978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31ABF4" wp14:editId="019E9CD1">
                      <wp:simplePos x="0" y="0"/>
                      <wp:positionH relativeFrom="column">
                        <wp:posOffset>2568299</wp:posOffset>
                      </wp:positionH>
                      <wp:positionV relativeFrom="paragraph">
                        <wp:posOffset>181444</wp:posOffset>
                      </wp:positionV>
                      <wp:extent cx="1820545" cy="238373"/>
                      <wp:effectExtent l="0" t="0" r="27305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545" cy="238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4EB24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  <w:lang w:val="en-CA"/>
                                    </w:rPr>
                                    <w:t>Mesurer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  <w:lang w:val="en-CA"/>
                                    </w:rPr>
                                    <w:t>glycémie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  <w:lang w:val="en-CA"/>
                                    </w:rPr>
                                    <w:t>capillaire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left:0;text-align:left;margin-left:202.25pt;margin-top:14.3pt;width:143.3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" fillcolor="white [3201]" strokeweight=".5pt">
                      <v:textbox>
                        <w:txbxContent>
                          <w:p w14:paraId="4364EB24" w14:textId="77777777" w:rsidR="00D60518" w:rsidRPr="00733837" w:rsidRDefault="00D60518" w:rsidP="00E055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  <w:lang w:val="en-CA"/>
                              </w:rPr>
                              <w:t>Mesurer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  <w:lang w:val="en-CA"/>
                              </w:rPr>
                              <w:t xml:space="preserve"> la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  <w:lang w:val="en-CA"/>
                              </w:rPr>
                              <w:t>glycémie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  <w:lang w:val="en-CA"/>
                              </w:rPr>
                              <w:t>capillaire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08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0"/>
            </w:tblGrid>
            <w:tr w:rsidR="00D60518" w:rsidRPr="00B71E6E" w14:paraId="24954491" w14:textId="77777777" w:rsidTr="00DA1978">
              <w:trPr>
                <w:trHeight w:val="1063"/>
              </w:trPr>
              <w:tc>
                <w:tcPr>
                  <w:tcW w:w="10800" w:type="dxa"/>
                </w:tcPr>
                <w:p w14:paraId="7D62586C" w14:textId="77777777" w:rsidR="00D60518" w:rsidRPr="006150F3" w:rsidRDefault="001A2573" w:rsidP="00326B95">
                  <w:pPr>
                    <w:pStyle w:val="Pa8"/>
                    <w:framePr w:hSpace="141" w:wrap="around" w:vAnchor="text" w:hAnchor="text" w:y="1"/>
                    <w:spacing w:after="80"/>
                    <w:suppressOverlap/>
                  </w:pP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0F3E4CAD" wp14:editId="641032BB">
                            <wp:simplePos x="0" y="0"/>
                            <wp:positionH relativeFrom="column">
                              <wp:posOffset>3406140</wp:posOffset>
                            </wp:positionH>
                            <wp:positionV relativeFrom="paragraph">
                              <wp:posOffset>122416</wp:posOffset>
                            </wp:positionV>
                            <wp:extent cx="0" cy="198755"/>
                            <wp:effectExtent l="0" t="0" r="19050" b="10795"/>
                            <wp:wrapNone/>
                            <wp:docPr id="28" name="Connecteur droit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9875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64B0C48C" id="Connecteur droit 28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2pt,9.65pt" to="268.2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" strokecolor="black [3213]" strokeweight="1pt"/>
                        </w:pict>
                      </mc:Fallback>
                    </mc:AlternateContent>
                  </w:r>
                </w:p>
                <w:p w14:paraId="0ECBBCF3" w14:textId="77777777" w:rsidR="00D60518" w:rsidRPr="006150F3" w:rsidRDefault="001A2573" w:rsidP="00326B95">
                  <w:pPr>
                    <w:pStyle w:val="Pa8"/>
                    <w:framePr w:hSpace="141" w:wrap="around" w:vAnchor="text" w:hAnchor="text" w:y="1"/>
                    <w:spacing w:after="80"/>
                    <w:suppressOverlap/>
                    <w:rPr>
                      <w:rFonts w:ascii="Open Sans Light" w:hAnsi="Open Sans Light" w:cs="Open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C771E60" wp14:editId="60D53F09">
                            <wp:simplePos x="0" y="0"/>
                            <wp:positionH relativeFrom="column">
                              <wp:posOffset>5720080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0" cy="349250"/>
                            <wp:effectExtent l="95250" t="0" r="95250" b="50800"/>
                            <wp:wrapNone/>
                            <wp:docPr id="26" name="Connecteur droit avec flèch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49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2AC5718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26" o:spid="_x0000_s1026" type="#_x0000_t32" style="position:absolute;margin-left:450.4pt;margin-top:6.85pt;width:0;height: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" strokecolor="windowText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FE02744" wp14:editId="054F443B">
                            <wp:simplePos x="0" y="0"/>
                            <wp:positionH relativeFrom="column">
                              <wp:posOffset>1131570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0" cy="341630"/>
                            <wp:effectExtent l="95250" t="0" r="76200" b="58420"/>
                            <wp:wrapNone/>
                            <wp:docPr id="24" name="Connecteur droit avec flèch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41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8BC4F78" id="Connecteur droit avec flèche 24" o:spid="_x0000_s1026" type="#_x0000_t32" style="position:absolute;margin-left:89.1pt;margin-top:7.5pt;width:0;height:2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" strokecolor="windowText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CF94DE5" wp14:editId="132E2874">
                            <wp:simplePos x="0" y="0"/>
                            <wp:positionH relativeFrom="column">
                              <wp:posOffset>3406140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0" cy="317500"/>
                            <wp:effectExtent l="95250" t="0" r="76200" b="63500"/>
                            <wp:wrapNone/>
                            <wp:docPr id="25" name="Connecteur droit avec flèch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17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1E3FDE6" id="Connecteur droit avec flèche 25" o:spid="_x0000_s1026" type="#_x0000_t32" style="position:absolute;margin-left:268.2pt;margin-top:7.5pt;width:0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" strokecolor="windowText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Open Sans Light" w:hAnsi="Open Sans Light" w:cs="Open Sans Light"/>
                      <w:noProof/>
                      <w:color w:val="000000"/>
                      <w:sz w:val="20"/>
                      <w:szCs w:val="20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CD2B0F2" wp14:editId="69DB26B4">
                            <wp:simplePos x="0" y="0"/>
                            <wp:positionH relativeFrom="column">
                              <wp:posOffset>4766310</wp:posOffset>
                            </wp:positionH>
                            <wp:positionV relativeFrom="paragraph">
                              <wp:posOffset>417195</wp:posOffset>
                            </wp:positionV>
                            <wp:extent cx="1907540" cy="277495"/>
                            <wp:effectExtent l="0" t="0" r="16510" b="27305"/>
                            <wp:wrapNone/>
                            <wp:docPr id="10" name="Zone de text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07540" cy="27749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44A399" w14:textId="77777777" w:rsidR="00D60518" w:rsidRPr="00733837" w:rsidRDefault="00D60518" w:rsidP="00E055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Entre 3,5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mmol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/L et 3,9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mmol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/L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10" o:spid="_x0000_s1028" type="#_x0000_t202" style="position:absolute;margin-left:375.3pt;margin-top:32.85pt;width:150.2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" fillcolor="white [3201]" strokecolor="#4f81bd [3204]" strokeweight="2pt">
                            <v:textbox>
                              <w:txbxContent>
                                <w:p w14:paraId="1B44A399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Entre 3,5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/L et 3,9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Open Sans Light" w:hAnsi="Open Sans Light" w:cs="Open Sans Light"/>
                      <w:noProof/>
                      <w:color w:val="000000"/>
                      <w:sz w:val="20"/>
                      <w:szCs w:val="20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768ABB9" wp14:editId="25909400">
                            <wp:simplePos x="0" y="0"/>
                            <wp:positionH relativeFrom="column">
                              <wp:posOffset>2513330</wp:posOffset>
                            </wp:positionH>
                            <wp:positionV relativeFrom="paragraph">
                              <wp:posOffset>416560</wp:posOffset>
                            </wp:positionV>
                            <wp:extent cx="1844675" cy="294005"/>
                            <wp:effectExtent l="0" t="0" r="22225" b="10795"/>
                            <wp:wrapNone/>
                            <wp:docPr id="9" name="Zone de text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44675" cy="29400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804AF05" w14:textId="77777777" w:rsidR="00D60518" w:rsidRPr="00733837" w:rsidRDefault="00D60518" w:rsidP="00E055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Entre 2,8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mmol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/L et 3,4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mmol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/L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9" o:spid="_x0000_s1029" type="#_x0000_t202" style="position:absolute;margin-left:197.9pt;margin-top:32.8pt;width:145.25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" fillcolor="white [3201]" strokecolor="#4f81bd [3204]" strokeweight="2pt">
                            <v:textbox>
                              <w:txbxContent>
                                <w:p w14:paraId="6804AF05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Entre 2,8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/L et 3,4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Open Sans Light" w:hAnsi="Open Sans Light" w:cs="Open Sans Light"/>
                      <w:noProof/>
                      <w:color w:val="000000"/>
                      <w:sz w:val="20"/>
                      <w:szCs w:val="20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68A9BE4" wp14:editId="7E8B5623">
                            <wp:simplePos x="0" y="0"/>
                            <wp:positionH relativeFrom="column">
                              <wp:posOffset>438067</wp:posOffset>
                            </wp:positionH>
                            <wp:positionV relativeFrom="paragraph">
                              <wp:posOffset>439420</wp:posOffset>
                            </wp:positionV>
                            <wp:extent cx="1518285" cy="294005"/>
                            <wp:effectExtent l="0" t="0" r="24765" b="10795"/>
                            <wp:wrapNone/>
                            <wp:docPr id="7" name="Zone de text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18285" cy="29400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920A7AA" w14:textId="77777777" w:rsidR="00D60518" w:rsidRPr="00733837" w:rsidRDefault="00D60518" w:rsidP="00E055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Inférieure à 2,8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mmol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/L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7" o:spid="_x0000_s1030" type="#_x0000_t202" style="position:absolute;margin-left:34.5pt;margin-top:34.6pt;width:119.55pt;height:2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" fillcolor="white [3201]" strokecolor="#4f81bd [3204]" strokeweight="2pt">
                            <v:textbox>
                              <w:txbxContent>
                                <w:p w14:paraId="0920A7AA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Inférieure à 2,8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562FC"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2747486" wp14:editId="08A7239B">
                            <wp:simplePos x="0" y="0"/>
                            <wp:positionH relativeFrom="column">
                              <wp:posOffset>1131570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4587875" cy="0"/>
                            <wp:effectExtent l="0" t="0" r="22225" b="19050"/>
                            <wp:wrapNone/>
                            <wp:docPr id="27" name="Connecteur droit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58787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984621F" id="Connecteur droit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6.8pt" to="450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D60518" w14:paraId="1FE94E3C" w14:textId="77777777" w:rsidTr="00DA1978">
              <w:trPr>
                <w:trHeight w:val="136"/>
              </w:trPr>
              <w:tc>
                <w:tcPr>
                  <w:tcW w:w="10800" w:type="dxa"/>
                </w:tcPr>
                <w:p w14:paraId="637805D2" w14:textId="77777777" w:rsidR="00D60518" w:rsidRDefault="00D60518" w:rsidP="00326B95">
                  <w:pPr>
                    <w:pStyle w:val="Pa16"/>
                    <w:framePr w:hSpace="141" w:wrap="around" w:vAnchor="text" w:hAnchor="text" w:y="1"/>
                    <w:spacing w:after="60"/>
                    <w:suppressOverlap/>
                    <w:rPr>
                      <w:rStyle w:val="A1"/>
                      <w:b/>
                      <w:bCs/>
                    </w:rPr>
                  </w:pPr>
                </w:p>
                <w:p w14:paraId="7A300C12" w14:textId="77777777" w:rsidR="00D60518" w:rsidRDefault="001A2573" w:rsidP="00326B95">
                  <w:pPr>
                    <w:pStyle w:val="Default"/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F0DAC81" wp14:editId="1A9F9760">
                            <wp:simplePos x="0" y="0"/>
                            <wp:positionH relativeFrom="column">
                              <wp:posOffset>3453958</wp:posOffset>
                            </wp:positionH>
                            <wp:positionV relativeFrom="paragraph">
                              <wp:posOffset>67669</wp:posOffset>
                            </wp:positionV>
                            <wp:extent cx="0" cy="293756"/>
                            <wp:effectExtent l="95250" t="0" r="76200" b="49530"/>
                            <wp:wrapNone/>
                            <wp:docPr id="22" name="Connecteur droit avec flèch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9375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3CCD6029" id="Connecteur droit avec flèche 22" o:spid="_x0000_s1026" type="#_x0000_t32" style="position:absolute;margin-left:271.95pt;margin-top:5.35pt;width:0;height:2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" strokecolor="windowText" strokeweight="1pt">
                            <v:stroke endarrow="open"/>
                          </v:shape>
                        </w:pict>
                      </mc:Fallback>
                    </mc:AlternateContent>
                  </w:r>
                  <w:r w:rsidR="008562FC"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77EEE6D" wp14:editId="5B8DC069">
                            <wp:simplePos x="0" y="0"/>
                            <wp:positionH relativeFrom="column">
                              <wp:posOffset>5718810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0" cy="294005"/>
                            <wp:effectExtent l="95250" t="0" r="76200" b="48895"/>
                            <wp:wrapNone/>
                            <wp:docPr id="21" name="Connecteur droit avec flèch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94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39E577B" id="Connecteur droit avec flèche 21" o:spid="_x0000_s1026" type="#_x0000_t32" style="position:absolute;margin-left:450.3pt;margin-top:5.2pt;width:0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" strokecolor="windowText" strokeweight="1pt">
                            <v:stroke endarrow="open"/>
                          </v:shape>
                        </w:pict>
                      </mc:Fallback>
                    </mc:AlternateContent>
                  </w:r>
                  <w:r w:rsidR="008562FC"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681B5CE0" wp14:editId="7CC6EA51">
                            <wp:simplePos x="0" y="0"/>
                            <wp:positionH relativeFrom="column">
                              <wp:posOffset>1131570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0" cy="230505"/>
                            <wp:effectExtent l="95250" t="0" r="57150" b="55245"/>
                            <wp:wrapNone/>
                            <wp:docPr id="19" name="Connecteur droit avec flèch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3050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F32D2BA" id="Connecteur droit avec flèche 19" o:spid="_x0000_s1026" type="#_x0000_t32" style="position:absolute;margin-left:89.1pt;margin-top:8.4pt;width:0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" strokecolor="black [3213]" strokeweight="1pt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14:paraId="766CD165" w14:textId="77777777" w:rsidR="00D60518" w:rsidRDefault="008562FC" w:rsidP="00326B95">
                  <w:pPr>
                    <w:pStyle w:val="Default"/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61829AC" wp14:editId="18039C41">
                            <wp:simplePos x="0" y="0"/>
                            <wp:positionH relativeFrom="column">
                              <wp:posOffset>4796155</wp:posOffset>
                            </wp:positionH>
                            <wp:positionV relativeFrom="paragraph">
                              <wp:posOffset>167005</wp:posOffset>
                            </wp:positionV>
                            <wp:extent cx="1876425" cy="349250"/>
                            <wp:effectExtent l="0" t="0" r="28575" b="12700"/>
                            <wp:wrapNone/>
                            <wp:docPr id="12" name="Zone de text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76425" cy="349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7FA055A" w14:textId="77777777" w:rsidR="00D60518" w:rsidRPr="00733837" w:rsidRDefault="00D60518" w:rsidP="00E055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Cesser la perfusion d’insuline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12" o:spid="_x0000_s1031" type="#_x0000_t202" style="position:absolute;margin-left:377.65pt;margin-top:13.15pt;width:147.75pt;height: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" fillcolor="window" strokeweight=".5pt">
                            <v:textbox>
                              <w:txbxContent>
                                <w:p w14:paraId="77FA055A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Cesser la perfusion d’insuline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D8E2B53" wp14:editId="3220F475">
                            <wp:simplePos x="0" y="0"/>
                            <wp:positionH relativeFrom="column">
                              <wp:posOffset>2458085</wp:posOffset>
                            </wp:positionH>
                            <wp:positionV relativeFrom="paragraph">
                              <wp:posOffset>167005</wp:posOffset>
                            </wp:positionV>
                            <wp:extent cx="2082800" cy="587375"/>
                            <wp:effectExtent l="0" t="0" r="12700" b="22225"/>
                            <wp:wrapNone/>
                            <wp:docPr id="13" name="Zone de text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82800" cy="587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24F4397" w14:textId="77777777" w:rsidR="00F83C71" w:rsidRDefault="00D60518" w:rsidP="005B0D5A">
                                        <w:pPr>
                                          <w:pStyle w:val="Sansinterligne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ind w:left="303"/>
                                          <w:jc w:val="lef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Cesser la perfusion d’insuline</w:t>
                                        </w:r>
                                      </w:p>
                                      <w:p w14:paraId="0D091257" w14:textId="77777777" w:rsidR="00D60518" w:rsidRPr="00F83C71" w:rsidRDefault="00D60518" w:rsidP="005B0D5A">
                                        <w:pPr>
                                          <w:pStyle w:val="Sansinterligne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ind w:left="303"/>
                                          <w:jc w:val="lef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Administrer Dextrose 50</w:t>
                                        </w:r>
                                        <w:r w:rsidR="0081641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% bolus </w:t>
                                        </w:r>
                                        <w:r w:rsidR="00AD3399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de </w:t>
                                        </w:r>
                                        <w:r w:rsidRPr="00F83C7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25 </w:t>
                                        </w:r>
                                        <w:proofErr w:type="spellStart"/>
                                        <w:r w:rsidRPr="00F83C71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mL</w:t>
                                        </w:r>
                                        <w:proofErr w:type="spellEnd"/>
                                        <w:r w:rsidRPr="00F83C7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IV en 1 à 3 minutes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13" o:spid="_x0000_s1032" type="#_x0000_t202" style="position:absolute;margin-left:193.55pt;margin-top:13.15pt;width:164pt;height: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" fillcolor="window" strokeweight=".5pt">
                            <v:textbox>
                              <w:txbxContent>
                                <w:p w14:paraId="324F4397" w14:textId="77777777" w:rsidR="00F83C71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10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Cesser la perfusion d’insuline</w:t>
                                  </w:r>
                                </w:p>
                                <w:p w14:paraId="0D091257" w14:textId="77777777" w:rsidR="00D60518" w:rsidRPr="00F83C71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10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Administrer Dextrose 50</w:t>
                                  </w:r>
                                  <w:r w:rsidR="008164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% bolus </w:t>
                                  </w:r>
                                  <w:r w:rsidR="00AD3399">
                                    <w:rPr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  <w:r w:rsidRPr="00F83C71">
                                    <w:rPr>
                                      <w:sz w:val="18"/>
                                      <w:szCs w:val="18"/>
                                    </w:rPr>
                                    <w:t xml:space="preserve">25 </w:t>
                                  </w:r>
                                  <w:proofErr w:type="spellStart"/>
                                  <w:r w:rsidRPr="00F83C71">
                                    <w:rPr>
                                      <w:sz w:val="18"/>
                                      <w:szCs w:val="18"/>
                                    </w:rPr>
                                    <w:t>mL</w:t>
                                  </w:r>
                                  <w:proofErr w:type="spellEnd"/>
                                  <w:r w:rsidRPr="00F83C71">
                                    <w:rPr>
                                      <w:sz w:val="18"/>
                                      <w:szCs w:val="18"/>
                                    </w:rPr>
                                    <w:t xml:space="preserve"> IV en 1 à 3 minutes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54EF629" wp14:editId="31464B94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2050415" cy="603885"/>
                            <wp:effectExtent l="0" t="0" r="26035" b="24765"/>
                            <wp:wrapNone/>
                            <wp:docPr id="11" name="Zone de text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50415" cy="603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3939C20" w14:textId="77777777" w:rsidR="00F83C71" w:rsidRDefault="00D60518" w:rsidP="005B0D5A">
                                        <w:pPr>
                                          <w:pStyle w:val="Sansinterligne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ind w:left="303"/>
                                          <w:jc w:val="lef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Cesser la perfusion d’insuline</w:t>
                                        </w:r>
                                      </w:p>
                                      <w:p w14:paraId="5C61378D" w14:textId="77777777" w:rsidR="00D60518" w:rsidRPr="00733837" w:rsidRDefault="00D60518" w:rsidP="005B0D5A">
                                        <w:pPr>
                                          <w:pStyle w:val="Sansinterligne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ind w:left="303"/>
                                          <w:jc w:val="lef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Administrer Dextrose 50</w:t>
                                        </w:r>
                                        <w:r w:rsidR="00816411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% bolus </w:t>
                                        </w:r>
                                        <w:r w:rsidR="00AD3399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de </w:t>
                                        </w:r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50 </w:t>
                                        </w:r>
                                        <w:proofErr w:type="spellStart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mL</w:t>
                                        </w:r>
                                        <w:proofErr w:type="spellEnd"/>
                                        <w:r w:rsidRPr="00733837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IV en 1 à 3 minutes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11" o:spid="_x0000_s1033" type="#_x0000_t202" style="position:absolute;margin-left:.7pt;margin-top:13.1pt;width:161.45pt;height:4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" fillcolor="white [3201]" strokeweight=".5pt">
                            <v:textbox>
                              <w:txbxContent>
                                <w:p w14:paraId="53939C20" w14:textId="77777777" w:rsidR="00F83C71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11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Cesser la perfusion d’insuline</w:t>
                                  </w:r>
                                </w:p>
                                <w:p w14:paraId="5C61378D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11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Administrer Dextrose 50</w:t>
                                  </w:r>
                                  <w:r w:rsidR="008164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% bolus </w:t>
                                  </w:r>
                                  <w:r w:rsidR="00AD3399">
                                    <w:rPr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50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IV en 1 à 3 minutes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63F29E8" w14:textId="77777777" w:rsidR="00D60518" w:rsidRPr="00B71E6E" w:rsidRDefault="00D60518" w:rsidP="00326B95">
                  <w:pPr>
                    <w:pStyle w:val="Default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22035E77" w14:textId="77777777" w:rsidR="00D60518" w:rsidRPr="006150F3" w:rsidRDefault="001A2573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CE2795" wp14:editId="2FD16F86">
                      <wp:simplePos x="0" y="0"/>
                      <wp:positionH relativeFrom="column">
                        <wp:posOffset>5804563</wp:posOffset>
                      </wp:positionH>
                      <wp:positionV relativeFrom="paragraph">
                        <wp:posOffset>170042</wp:posOffset>
                      </wp:positionV>
                      <wp:extent cx="0" cy="1915795"/>
                      <wp:effectExtent l="95250" t="0" r="114300" b="65405"/>
                      <wp:wrapNone/>
                      <wp:docPr id="312" name="Connecteur droit avec flèch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E31906" id="Connecteur droit avec flèche 312" o:spid="_x0000_s1026" type="#_x0000_t32" style="position:absolute;margin-left:457.05pt;margin-top:13.4pt;width:0;height:15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" strokecolor="windowText" strokeweight="1pt">
                      <v:stroke endarrow="open"/>
                    </v:shape>
                  </w:pict>
                </mc:Fallback>
              </mc:AlternateContent>
            </w:r>
          </w:p>
          <w:p w14:paraId="44912AEB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0B02CD7" wp14:editId="51B500AE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122555</wp:posOffset>
                      </wp:positionV>
                      <wp:extent cx="2520315" cy="381635"/>
                      <wp:effectExtent l="0" t="0" r="13335" b="56515"/>
                      <wp:wrapNone/>
                      <wp:docPr id="290" name="Groupe 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315" cy="381635"/>
                                <a:chOff x="0" y="0"/>
                                <a:chExt cx="2520563" cy="222416"/>
                              </a:xfrm>
                            </wpg:grpSpPr>
                            <wpg:grpSp>
                              <wpg:cNvPr id="289" name="Groupe 289"/>
                              <wpg:cNvGrpSpPr/>
                              <wpg:grpSpPr>
                                <a:xfrm>
                                  <a:off x="0" y="0"/>
                                  <a:ext cx="2520563" cy="95830"/>
                                  <a:chOff x="0" y="0"/>
                                  <a:chExt cx="2520563" cy="95830"/>
                                </a:xfrm>
                              </wpg:grpSpPr>
                              <wps:wsp>
                                <wps:cNvPr id="29" name="Connecteur droit 29"/>
                                <wps:cNvCnPr/>
                                <wps:spPr>
                                  <a:xfrm>
                                    <a:off x="0" y="95416"/>
                                    <a:ext cx="25205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0" name="Connecteur droit 30"/>
                                <wps:cNvCnPr/>
                                <wps:spPr>
                                  <a:xfrm flipV="1">
                                    <a:off x="0" y="0"/>
                                    <a:ext cx="0" cy="958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Connecteur droit 31"/>
                                <wps:cNvCnPr/>
                                <wps:spPr>
                                  <a:xfrm flipV="1">
                                    <a:off x="2520563" y="0"/>
                                    <a:ext cx="0" cy="95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88" name="Connecteur droit avec flèche 288"/>
                              <wps:cNvCnPr/>
                              <wps:spPr>
                                <a:xfrm>
                                  <a:off x="1272208" y="95416"/>
                                  <a:ext cx="0" cy="127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43E0D0" id="Groupe 290" o:spid="_x0000_s1026" style="position:absolute;margin-left:82.65pt;margin-top:9.65pt;width:198.45pt;height:30.05pt;z-index:251693056;mso-height-relative:margin" coordsize="25205,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">
                      <v:group id="Groupe 289" o:spid="_x0000_s1027" style="position:absolute;width:25205;height:958" coordsize="2520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  <v:line id="Connecteur droit 29" o:spid="_x0000_s1028" style="position:absolute;visibility:visible;mso-wrap-style:square" from="0,954" to="25205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" strokecolor="windowText" strokeweight="1pt"/>
                        <v:line id="Connecteur droit 30" o:spid="_x0000_s1029" style="position:absolute;flip:y;visibility:visible;mso-wrap-style:square" from="0,0" to="0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" strokecolor="black [3213]" strokeweight="1pt"/>
                        <v:line id="Connecteur droit 31" o:spid="_x0000_s1030" style="position:absolute;flip:y;visibility:visible;mso-wrap-style:square" from="25205,0" to="25205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" strokecolor="windowText" strokeweight="1pt"/>
                      </v:group>
                      <v:shape id="Connecteur droit avec flèche 288" o:spid="_x0000_s1031" type="#_x0000_t32" style="position:absolute;left:12722;top:954;width:0;height:1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" strokecolor="windowText" strokeweight="1pt">
                        <v:stroke endarrow="open"/>
                      </v:shape>
                    </v:group>
                  </w:pict>
                </mc:Fallback>
              </mc:AlternateContent>
            </w:r>
          </w:p>
          <w:p w14:paraId="4DEDD2BB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E8057A" wp14:editId="0B26F33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215900</wp:posOffset>
                      </wp:positionV>
                      <wp:extent cx="2249805" cy="254000"/>
                      <wp:effectExtent l="0" t="0" r="17145" b="1270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43AC7EC" w14:textId="77777777" w:rsidR="00D60518" w:rsidRPr="00733837" w:rsidRDefault="00D60518" w:rsidP="00E055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Mesurer la glycémie 15 min après le bolus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4" type="#_x0000_t202" style="position:absolute;margin-left:96.95pt;margin-top:17pt;width:177.15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" fillcolor="window" strokeweight=".5pt">
                      <v:textbox>
                        <w:txbxContent>
                          <w:p w14:paraId="343AC7EC" w14:textId="77777777" w:rsidR="00D60518" w:rsidRPr="00733837" w:rsidRDefault="00D60518" w:rsidP="00E055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Mesurer la glycémie 15 min après le bolus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4C724C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4E1D6F" wp14:editId="7FCC26F4">
                      <wp:simplePos x="0" y="0"/>
                      <wp:positionH relativeFrom="column">
                        <wp:posOffset>2321711</wp:posOffset>
                      </wp:positionH>
                      <wp:positionV relativeFrom="paragraph">
                        <wp:posOffset>172720</wp:posOffset>
                      </wp:positionV>
                      <wp:extent cx="0" cy="173990"/>
                      <wp:effectExtent l="0" t="0" r="19050" b="16510"/>
                      <wp:wrapNone/>
                      <wp:docPr id="300" name="Connecteur droit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39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922B490" id="Connecteur droit 300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8pt,13.6pt" to="182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" strokecolor="windowText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FF539A" wp14:editId="3F37299D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349250</wp:posOffset>
                      </wp:positionV>
                      <wp:extent cx="2393315" cy="0"/>
                      <wp:effectExtent l="0" t="0" r="26035" b="19050"/>
                      <wp:wrapNone/>
                      <wp:docPr id="297" name="Connecteur droit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33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A04E1C" id="Connecteur droit 297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55pt,27.5pt" to="303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" strokecolor="black [3213]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4450BD" wp14:editId="51DA414B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346710</wp:posOffset>
                      </wp:positionV>
                      <wp:extent cx="0" cy="262255"/>
                      <wp:effectExtent l="95250" t="0" r="57150" b="61595"/>
                      <wp:wrapNone/>
                      <wp:docPr id="298" name="Connecteur droit avec flèch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F48A24" id="Connecteur droit avec flèche 298" o:spid="_x0000_s1026" type="#_x0000_t32" style="position:absolute;margin-left:114.55pt;margin-top:27.3pt;width:0;height:20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" strokecolor="windowText" strokeweight="1pt">
                      <v:stroke endarrow="open"/>
                    </v:shape>
                  </w:pict>
                </mc:Fallback>
              </mc:AlternateContent>
            </w:r>
          </w:p>
          <w:p w14:paraId="34AEE121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07C3E5" wp14:editId="6DF30660">
                      <wp:simplePos x="0" y="0"/>
                      <wp:positionH relativeFrom="column">
                        <wp:posOffset>3847410</wp:posOffset>
                      </wp:positionH>
                      <wp:positionV relativeFrom="paragraph">
                        <wp:posOffset>52208</wp:posOffset>
                      </wp:positionV>
                      <wp:extent cx="0" cy="262255"/>
                      <wp:effectExtent l="95250" t="0" r="57150" b="61595"/>
                      <wp:wrapNone/>
                      <wp:docPr id="299" name="Connecteur droit avec flèch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62D165" id="Connecteur droit avec flèche 299" o:spid="_x0000_s1026" type="#_x0000_t32" style="position:absolute;margin-left:302.95pt;margin-top:4.1pt;width:0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" strokecolor="windowText" strokeweight="1pt">
                      <v:stroke endarrow="open"/>
                    </v:shape>
                  </w:pict>
                </mc:Fallback>
              </mc:AlternateContent>
            </w:r>
          </w:p>
          <w:p w14:paraId="6F68B581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487714" wp14:editId="3A0D0AD0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26035</wp:posOffset>
                      </wp:positionV>
                      <wp:extent cx="1804670" cy="309880"/>
                      <wp:effectExtent l="0" t="0" r="24130" b="1397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4670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0B9FB" w14:textId="77777777" w:rsidR="00D60518" w:rsidRPr="00733837" w:rsidRDefault="00D60518" w:rsidP="00E055B5">
                                  <w:pPr>
                                    <w:pStyle w:val="Sansinterlign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Supérieure ou égale à 3,5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35" type="#_x0000_t202" style="position:absolute;margin-left:241pt;margin-top:2.05pt;width:142.1pt;height:2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" fillcolor="white [3201]" strokecolor="#4f81bd [3204]" strokeweight="2pt">
                      <v:textbox>
                        <w:txbxContent>
                          <w:p w14:paraId="73D0B9FB" w14:textId="77777777" w:rsidR="00D60518" w:rsidRPr="00733837" w:rsidRDefault="00D60518" w:rsidP="00E055B5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Supérieure ou égale à 3,5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>/L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4B185" wp14:editId="2EFAFAA2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42545</wp:posOffset>
                      </wp:positionV>
                      <wp:extent cx="1486535" cy="309880"/>
                      <wp:effectExtent l="0" t="0" r="18415" b="1397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28B3F" w14:textId="77777777" w:rsidR="00D60518" w:rsidRPr="00733837" w:rsidRDefault="00D60518" w:rsidP="00E055B5">
                                  <w:pPr>
                                    <w:pStyle w:val="Sansinterlign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Inférieure à 3,5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6" type="#_x0000_t202" style="position:absolute;margin-left:61.3pt;margin-top:3.35pt;width:117.0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" fillcolor="white [3201]" strokecolor="#4f81bd [3204]" strokeweight="2pt">
                      <v:textbox>
                        <w:txbxContent>
                          <w:p w14:paraId="14928B3F" w14:textId="77777777" w:rsidR="00D60518" w:rsidRPr="00733837" w:rsidRDefault="00D60518" w:rsidP="00E055B5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Inférieure à 3,5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>/L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622ABA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6DDEFB" wp14:editId="2B1043FD">
                      <wp:simplePos x="0" y="0"/>
                      <wp:positionH relativeFrom="column">
                        <wp:posOffset>3848128</wp:posOffset>
                      </wp:positionH>
                      <wp:positionV relativeFrom="paragraph">
                        <wp:posOffset>55245</wp:posOffset>
                      </wp:positionV>
                      <wp:extent cx="0" cy="269875"/>
                      <wp:effectExtent l="95250" t="0" r="57150" b="53975"/>
                      <wp:wrapNone/>
                      <wp:docPr id="302" name="Connecteur droit avec flèch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6EE326" id="Connecteur droit avec flèche 302" o:spid="_x0000_s1026" type="#_x0000_t32" style="position:absolute;margin-left:303pt;margin-top:4.35pt;width:0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" strokecolor="windowText" strokeweight="1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0CFDAE" wp14:editId="4F6CBB9A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67310</wp:posOffset>
                      </wp:positionV>
                      <wp:extent cx="0" cy="413385"/>
                      <wp:effectExtent l="95250" t="0" r="57150" b="62865"/>
                      <wp:wrapNone/>
                      <wp:docPr id="301" name="Connecteur droit avec flèch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3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46D010" id="Connecteur droit avec flèche 301" o:spid="_x0000_s1026" type="#_x0000_t32" style="position:absolute;margin-left:114.55pt;margin-top:5.3pt;width:0;height:3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" strokecolor="windowText" strokeweight="1pt">
                      <v:stroke endarrow="open"/>
                    </v:shape>
                  </w:pict>
                </mc:Fallback>
              </mc:AlternateContent>
            </w:r>
          </w:p>
          <w:p w14:paraId="4902BF59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65D00D" wp14:editId="71EB32A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181610</wp:posOffset>
                      </wp:positionV>
                      <wp:extent cx="2639695" cy="1080770"/>
                      <wp:effectExtent l="0" t="0" r="27305" b="2413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9695" cy="1080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F7096F" w14:textId="77777777" w:rsidR="00D60518" w:rsidRPr="00B43A29" w:rsidRDefault="00D60518" w:rsidP="00D60518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43A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Boîte A</w:t>
                                  </w:r>
                                </w:p>
                                <w:p w14:paraId="000DFB25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7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Administrer Dextrose 50</w:t>
                                  </w:r>
                                  <w:r w:rsidR="008164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% bolus</w:t>
                                  </w:r>
                                  <w:r w:rsidR="00AD3399">
                                    <w:rPr>
                                      <w:sz w:val="18"/>
                                      <w:szCs w:val="18"/>
                                    </w:rPr>
                                    <w:t xml:space="preserve"> de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50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IV en 1 à 3 minutes </w:t>
                                  </w:r>
                                </w:p>
                                <w:p w14:paraId="7596D1E6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7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Contacter le médecin pour aviser de l’épisode d’hypoglycémie</w:t>
                                  </w:r>
                                </w:p>
                                <w:p w14:paraId="1CCD5B09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7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Mesurer la</w:t>
                                  </w:r>
                                  <w:r w:rsidR="00F83C71">
                                    <w:rPr>
                                      <w:sz w:val="18"/>
                                      <w:szCs w:val="18"/>
                                    </w:rPr>
                                    <w:t xml:space="preserve"> glycémie 15 min après le bolus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7" type="#_x0000_t202" style="position:absolute;margin-left:9.35pt;margin-top:14.3pt;width:207.85pt;height:8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" fillcolor="window" strokeweight=".5pt">
                      <v:textbox>
                        <w:txbxContent>
                          <w:p w14:paraId="57F7096F" w14:textId="77777777" w:rsidR="00D60518" w:rsidRPr="00B43A29" w:rsidRDefault="00D60518" w:rsidP="00D60518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43A29">
                              <w:rPr>
                                <w:b/>
                                <w:sz w:val="18"/>
                                <w:szCs w:val="18"/>
                              </w:rPr>
                              <w:t>Boîte A</w:t>
                            </w:r>
                          </w:p>
                          <w:p w14:paraId="000DFB25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Administrer Dextrose 50</w:t>
                            </w:r>
                            <w:r w:rsidR="008164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>% bolus</w:t>
                            </w:r>
                            <w:r w:rsidR="00AD3399">
                              <w:rPr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50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IV en 1 à 3 minutes </w:t>
                            </w:r>
                          </w:p>
                          <w:p w14:paraId="7596D1E6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Contacter le médecin pour aviser de l’épisode d’hypoglycémie</w:t>
                            </w:r>
                          </w:p>
                          <w:p w14:paraId="1CCD5B09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Mesurer la</w:t>
                            </w:r>
                            <w:r w:rsidR="00F83C71">
                              <w:rPr>
                                <w:sz w:val="18"/>
                                <w:szCs w:val="18"/>
                              </w:rPr>
                              <w:t xml:space="preserve"> glycémie 15 min après le bolus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03FA47" wp14:editId="1EA55122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45085</wp:posOffset>
                      </wp:positionV>
                      <wp:extent cx="3910965" cy="1240155"/>
                      <wp:effectExtent l="0" t="0" r="13335" b="1714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0965" cy="1240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50B8F04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9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Mesurer la glycémie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aux 15 min jusqu’à glycémie supérieure à 3,9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 </w:t>
                                  </w:r>
                                </w:p>
                                <w:p w14:paraId="678B0517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9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Répéter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la glycémie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aux heures jusqu’à glycémie supérieure à 10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  <w:p w14:paraId="6E5EFC45" w14:textId="77777777" w:rsidR="00D60518" w:rsidRPr="00EA61F4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9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Quand glycémie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supéri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eure à 10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/L,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edébuter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la perfusion d’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insuline selon la directive suivante :</w:t>
                                  </w:r>
                                </w:p>
                                <w:p w14:paraId="725CB218" w14:textId="77777777" w:rsidR="00D60518" w:rsidRPr="00733837" w:rsidRDefault="00D60518" w:rsidP="005B0D5A">
                                  <w:pPr>
                                    <w:pStyle w:val="Sansinterligne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Si Échelle élevée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durant l’hypoglycémie </w:t>
                                  </w:r>
                                  <w:r w:rsidRPr="006D0A1D"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Changer pour échelle standard</w:t>
                                  </w:r>
                                </w:p>
                                <w:p w14:paraId="03D37BAB" w14:textId="77777777" w:rsidR="00D60518" w:rsidRPr="00733837" w:rsidRDefault="00D60518" w:rsidP="005B0D5A">
                                  <w:pPr>
                                    <w:pStyle w:val="Sansinterligne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Si Échelle standard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durant l’hypoglycémie </w:t>
                                  </w:r>
                                  <w:r w:rsidRPr="006D0A1D"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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Changer pour échelle faible</w:t>
                                  </w:r>
                                </w:p>
                                <w:p w14:paraId="20B5DD8C" w14:textId="77777777" w:rsidR="00D60518" w:rsidRPr="00733837" w:rsidRDefault="00D60518" w:rsidP="005B0D5A">
                                  <w:pPr>
                                    <w:pStyle w:val="Sansinterligne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Si Échelle faible</w:t>
                                  </w:r>
                                  <w:r w:rsidRPr="006D0A1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durant l’hypoglycémie </w:t>
                                  </w:r>
                                  <w:r w:rsidRPr="006D0A1D"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Diminuer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 débit de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l’échelle faible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 50</w:t>
                                  </w:r>
                                  <w:r w:rsidR="008164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%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38" type="#_x0000_t202" style="position:absolute;margin-left:222.9pt;margin-top:3.55pt;width:307.95pt;height:9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" fillcolor="window" strokeweight=".5pt">
                      <v:textbox>
                        <w:txbxContent>
                          <w:p w14:paraId="250B8F04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9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Mesurer la glycémie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aux 15 min jusqu’à glycémie supérieure à 3,9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>/L </w:t>
                            </w:r>
                          </w:p>
                          <w:p w14:paraId="678B0517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9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Répéter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la glycémie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aux heures jusqu’à glycémie supérieure à 10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/L</w:t>
                            </w:r>
                          </w:p>
                          <w:p w14:paraId="6E5EFC45" w14:textId="77777777" w:rsidR="00D60518" w:rsidRPr="00EA61F4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9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Quand glycémie 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>supéri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eure à 10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/L,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>edébuter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la perfusion d’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insuline selon la directive suivante :</w:t>
                            </w:r>
                          </w:p>
                          <w:p w14:paraId="725CB218" w14:textId="77777777" w:rsidR="00D60518" w:rsidRPr="00733837" w:rsidRDefault="00D60518" w:rsidP="005B0D5A">
                            <w:pPr>
                              <w:pStyle w:val="Sansinterligne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Si Échelle élevée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durant l’hypoglycémie </w:t>
                            </w:r>
                            <w:r w:rsidRPr="006D0A1D"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>Changer pour échelle standard</w:t>
                            </w:r>
                          </w:p>
                          <w:p w14:paraId="03D37BAB" w14:textId="77777777" w:rsidR="00D60518" w:rsidRPr="00733837" w:rsidRDefault="00D60518" w:rsidP="005B0D5A">
                            <w:pPr>
                              <w:pStyle w:val="Sansinterligne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Si Échelle standard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durant l’hypoglycémie </w:t>
                            </w:r>
                            <w:r w:rsidRPr="006D0A1D"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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Changer pour échelle faible</w:t>
                            </w:r>
                          </w:p>
                          <w:p w14:paraId="20B5DD8C" w14:textId="77777777" w:rsidR="00D60518" w:rsidRPr="00733837" w:rsidRDefault="00D60518" w:rsidP="005B0D5A">
                            <w:pPr>
                              <w:pStyle w:val="Sansinterligne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Si Échelle faible</w:t>
                            </w:r>
                            <w:r w:rsidRPr="006D0A1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durant l’hypoglycémie </w:t>
                            </w:r>
                            <w:r w:rsidRPr="006D0A1D"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Diminuer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le débit de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l’échelle faible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 50</w:t>
                            </w:r>
                            <w:r w:rsidR="008164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%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B4B86" w14:textId="77777777" w:rsidR="00D60518" w:rsidRPr="006150F3" w:rsidRDefault="00D60518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</w:p>
          <w:p w14:paraId="3A0FF5F2" w14:textId="77777777" w:rsidR="00D60518" w:rsidRPr="006150F3" w:rsidRDefault="00D60518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</w:p>
          <w:p w14:paraId="5630AD66" w14:textId="77777777" w:rsidR="00D60518" w:rsidRPr="006150F3" w:rsidRDefault="00D60518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</w:p>
          <w:p w14:paraId="78AC7819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2648F0" wp14:editId="22C8F2E2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109220</wp:posOffset>
                      </wp:positionV>
                      <wp:extent cx="0" cy="651510"/>
                      <wp:effectExtent l="95250" t="38100" r="57150" b="15240"/>
                      <wp:wrapNone/>
                      <wp:docPr id="311" name="Connecteur droit avec flèch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515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8086B0" id="Connecteur droit avec flèche 311" o:spid="_x0000_s1026" type="#_x0000_t32" style="position:absolute;margin-left:345.55pt;margin-top:8.6pt;width:0;height:51.3pt;flip:x 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21A9DD3" wp14:editId="2225535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93980</wp:posOffset>
                      </wp:positionV>
                      <wp:extent cx="1661795" cy="492125"/>
                      <wp:effectExtent l="95250" t="0" r="90805" b="60325"/>
                      <wp:wrapNone/>
                      <wp:docPr id="291" name="Groupe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795" cy="492125"/>
                                <a:chOff x="0" y="0"/>
                                <a:chExt cx="1661823" cy="492512"/>
                              </a:xfrm>
                            </wpg:grpSpPr>
                            <wps:wsp>
                              <wps:cNvPr id="303" name="Connecteur droit avec flèche 303"/>
                              <wps:cNvCnPr/>
                              <wps:spPr>
                                <a:xfrm>
                                  <a:off x="0" y="222637"/>
                                  <a:ext cx="0" cy="269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4" name="Connecteur droit avec flèche 304"/>
                              <wps:cNvCnPr/>
                              <wps:spPr>
                                <a:xfrm>
                                  <a:off x="1661823" y="222637"/>
                                  <a:ext cx="0" cy="269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5" name="Connecteur droit 305"/>
                              <wps:cNvCnPr/>
                              <wps:spPr>
                                <a:xfrm>
                                  <a:off x="0" y="222637"/>
                                  <a:ext cx="16618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Connecteur droit 306"/>
                              <wps:cNvCnPr/>
                              <wps:spPr>
                                <a:xfrm flipV="1">
                                  <a:off x="763326" y="0"/>
                                  <a:ext cx="0" cy="222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664474" id="Groupe 291" o:spid="_x0000_s1026" style="position:absolute;margin-left:57.6pt;margin-top:7.4pt;width:130.85pt;height:38.75pt;z-index:251703296" coordsize="16618,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">
                      <v:shape id="Connecteur droit avec flèche 303" o:spid="_x0000_s1027" type="#_x0000_t32" style="position:absolute;top:2226;width:0;height:2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" strokecolor="windowText" strokeweight="1pt">
                        <v:stroke endarrow="open"/>
                      </v:shape>
                      <v:shape id="Connecteur droit avec flèche 304" o:spid="_x0000_s1028" type="#_x0000_t32" style="position:absolute;left:16618;top:2226;width:0;height:2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" strokecolor="windowText" strokeweight="1pt">
                        <v:stroke endarrow="open"/>
                      </v:shape>
                      <v:line id="Connecteur droit 305" o:spid="_x0000_s1029" style="position:absolute;visibility:visible;mso-wrap-style:square" from="0,2226" to="16618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" strokecolor="windowText" strokeweight="1pt"/>
                      <v:line id="Connecteur droit 306" o:spid="_x0000_s1030" style="position:absolute;flip:y;visibility:visible;mso-wrap-style:square" from="7633,0" to="7633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" strokecolor="windowText" strokeweight="1pt"/>
                    </v:group>
                  </w:pict>
                </mc:Fallback>
              </mc:AlternateContent>
            </w:r>
          </w:p>
          <w:p w14:paraId="5DAFBBD4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FAE01D" wp14:editId="0F747229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462915</wp:posOffset>
                      </wp:positionV>
                      <wp:extent cx="699770" cy="0"/>
                      <wp:effectExtent l="0" t="0" r="24130" b="19050"/>
                      <wp:wrapNone/>
                      <wp:docPr id="310" name="Connecteur droit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865D7D" id="Connecteur droit 31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pt,36.45pt" to="34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" strokecolor="black [3213]" strokeweight="1pt"/>
                  </w:pict>
                </mc:Fallback>
              </mc:AlternateContent>
            </w:r>
          </w:p>
          <w:p w14:paraId="494A393B" w14:textId="77777777" w:rsidR="00D60518" w:rsidRPr="006150F3" w:rsidRDefault="008562FC" w:rsidP="00DA1978">
            <w:pPr>
              <w:spacing w:before="120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4C3629" wp14:editId="63C67D43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2540</wp:posOffset>
                      </wp:positionV>
                      <wp:extent cx="1939925" cy="309880"/>
                      <wp:effectExtent l="0" t="0" r="22225" b="1397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9925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323A5" w14:textId="77777777" w:rsidR="00D60518" w:rsidRPr="00733837" w:rsidRDefault="00D60518" w:rsidP="00E055B5">
                                  <w:pPr>
                                    <w:pStyle w:val="Sansinterlign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Supérieure ou égale à 3,5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39" type="#_x0000_t202" style="position:absolute;margin-left:137.7pt;margin-top:.2pt;width:152.75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" fillcolor="white [3201]" strokecolor="#4f81bd [3204]" strokeweight="2pt">
                      <v:textbox>
                        <w:txbxContent>
                          <w:p w14:paraId="1C0323A5" w14:textId="77777777" w:rsidR="00D60518" w:rsidRPr="00733837" w:rsidRDefault="00D60518" w:rsidP="00E055B5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Supérieure ou égale à 3,5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>/L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627BD6" wp14:editId="1B359C8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1270</wp:posOffset>
                      </wp:positionV>
                      <wp:extent cx="1486535" cy="309880"/>
                      <wp:effectExtent l="0" t="0" r="18415" b="1397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AEAA3" w14:textId="77777777" w:rsidR="00D60518" w:rsidRPr="00733837" w:rsidRDefault="00D60518" w:rsidP="00E055B5">
                                  <w:pPr>
                                    <w:pStyle w:val="Sansinterlign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Inférieure à 3,5 </w:t>
                                  </w:r>
                                  <w:proofErr w:type="spellStart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mmol</w:t>
                                  </w:r>
                                  <w:proofErr w:type="spellEnd"/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/L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40" type="#_x0000_t202" style="position:absolute;margin-left:1.8pt;margin-top:.1pt;width:117.05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" fillcolor="white [3201]" strokecolor="#4f81bd [3204]" strokeweight="2pt">
                      <v:textbox>
                        <w:txbxContent>
                          <w:p w14:paraId="31AAEAA3" w14:textId="77777777" w:rsidR="00D60518" w:rsidRPr="00733837" w:rsidRDefault="00D60518" w:rsidP="00E055B5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Inférieure à 3,5 </w:t>
                            </w:r>
                            <w:proofErr w:type="spellStart"/>
                            <w:r w:rsidRPr="00733837">
                              <w:rPr>
                                <w:sz w:val="18"/>
                                <w:szCs w:val="18"/>
                              </w:rPr>
                              <w:t>mmol</w:t>
                            </w:r>
                            <w:proofErr w:type="spellEnd"/>
                            <w:r w:rsidRPr="00733837">
                              <w:rPr>
                                <w:sz w:val="18"/>
                                <w:szCs w:val="18"/>
                              </w:rPr>
                              <w:t>/L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F96254" wp14:editId="1C3DDA8E">
                      <wp:simplePos x="0" y="0"/>
                      <wp:positionH relativeFrom="column">
                        <wp:posOffset>731630</wp:posOffset>
                      </wp:positionH>
                      <wp:positionV relativeFrom="paragraph">
                        <wp:posOffset>325838</wp:posOffset>
                      </wp:positionV>
                      <wp:extent cx="0" cy="357339"/>
                      <wp:effectExtent l="95250" t="0" r="95250" b="62230"/>
                      <wp:wrapNone/>
                      <wp:docPr id="308" name="Connecteur droit avec flèch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3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18DF6E" id="Connecteur droit avec flèche 308" o:spid="_x0000_s1026" type="#_x0000_t32" style="position:absolute;margin-left:57.6pt;margin-top:25.65pt;width:0;height:2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" strokecolor="windowText" strokeweight="1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F6293E" wp14:editId="7D98F71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683895</wp:posOffset>
                      </wp:positionV>
                      <wp:extent cx="2639695" cy="619760"/>
                      <wp:effectExtent l="0" t="0" r="27305" b="2794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9695" cy="619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BD4571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8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 xml:space="preserve">Contacter le médecin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et retourner à la </w:t>
                                  </w:r>
                                  <w:r w:rsidRPr="00B43A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Boîte A</w:t>
                                  </w:r>
                                </w:p>
                                <w:p w14:paraId="584F0A7B" w14:textId="77777777" w:rsidR="00D60518" w:rsidRPr="00733837" w:rsidRDefault="00D60518" w:rsidP="005B0D5A">
                                  <w:pPr>
                                    <w:pStyle w:val="Sansinterligne"/>
                                    <w:numPr>
                                      <w:ilvl w:val="0"/>
                                      <w:numId w:val="8"/>
                                    </w:numPr>
                                    <w:ind w:left="30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3837">
                                    <w:rPr>
                                      <w:sz w:val="18"/>
                                      <w:szCs w:val="18"/>
                                    </w:rPr>
                                    <w:t>Répéter ces étapes jus</w:t>
                                  </w:r>
                                  <w:r w:rsidR="00F83C71">
                                    <w:rPr>
                                      <w:sz w:val="18"/>
                                      <w:szCs w:val="18"/>
                                    </w:rPr>
                                    <w:t xml:space="preserve">qu’à </w:t>
                                  </w:r>
                                  <w:r w:rsidR="005B0D5A">
                                    <w:rPr>
                                      <w:sz w:val="18"/>
                                      <w:szCs w:val="18"/>
                                    </w:rPr>
                                    <w:t>l’obtention des instructions du médecin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41" type="#_x0000_t202" style="position:absolute;margin-left:1.75pt;margin-top:53.85pt;width:207.85pt;height:4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" fillcolor="window" strokeweight=".5pt">
                      <v:textbox>
                        <w:txbxContent>
                          <w:p w14:paraId="39BD4571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8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 xml:space="preserve">Contacter le médecin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et retourner à la </w:t>
                            </w:r>
                            <w:r w:rsidRPr="00B43A29">
                              <w:rPr>
                                <w:b/>
                                <w:sz w:val="18"/>
                                <w:szCs w:val="18"/>
                              </w:rPr>
                              <w:t>Boîte A</w:t>
                            </w:r>
                          </w:p>
                          <w:p w14:paraId="584F0A7B" w14:textId="77777777" w:rsidR="00D60518" w:rsidRPr="00733837" w:rsidRDefault="00D60518" w:rsidP="005B0D5A">
                            <w:pPr>
                              <w:pStyle w:val="Sansinterligne"/>
                              <w:numPr>
                                <w:ilvl w:val="0"/>
                                <w:numId w:val="8"/>
                              </w:numPr>
                              <w:ind w:left="30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3837">
                              <w:rPr>
                                <w:sz w:val="18"/>
                                <w:szCs w:val="18"/>
                              </w:rPr>
                              <w:t>Répéter ces étapes jus</w:t>
                            </w:r>
                            <w:r w:rsidR="00F83C71">
                              <w:rPr>
                                <w:sz w:val="18"/>
                                <w:szCs w:val="18"/>
                              </w:rPr>
                              <w:t xml:space="preserve">qu’à </w:t>
                            </w:r>
                            <w:r w:rsidR="005B0D5A">
                              <w:rPr>
                                <w:sz w:val="18"/>
                                <w:szCs w:val="18"/>
                              </w:rPr>
                              <w:t>l’obtention des instructions du médecin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236"/>
        <w:gridCol w:w="3747"/>
        <w:gridCol w:w="236"/>
        <w:gridCol w:w="421"/>
        <w:gridCol w:w="3153"/>
        <w:gridCol w:w="238"/>
        <w:gridCol w:w="2567"/>
        <w:gridCol w:w="247"/>
        <w:gridCol w:w="7"/>
      </w:tblGrid>
      <w:tr w:rsidR="00975C88" w:rsidRPr="007E60A7" w14:paraId="2BFD2CF4" w14:textId="77777777" w:rsidTr="00563CF0">
        <w:trPr>
          <w:gridAfter w:val="1"/>
          <w:wAfter w:w="7" w:type="dxa"/>
          <w:trHeight w:val="454"/>
        </w:trPr>
        <w:tc>
          <w:tcPr>
            <w:tcW w:w="236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</w:tcPr>
          <w:p w14:paraId="7D0CE157" w14:textId="77777777" w:rsidR="00975C88" w:rsidRPr="007E60A7" w:rsidRDefault="00975C88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47" w:type="dxa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722DBDBD" w14:textId="77777777" w:rsidR="00975C88" w:rsidRPr="007E60A7" w:rsidRDefault="00A879FB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>
              <w:rPr>
                <w:rStyle w:val="Marquedecommentaire"/>
              </w:rPr>
              <w:commentReference w:id="3"/>
            </w:r>
          </w:p>
        </w:tc>
        <w:tc>
          <w:tcPr>
            <w:tcW w:w="236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5FD4F4AB" w14:textId="77777777" w:rsidR="00975C88" w:rsidRPr="007E60A7" w:rsidRDefault="00975C88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74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07BB2B73" w14:textId="77777777" w:rsidR="00975C88" w:rsidRPr="007E60A7" w:rsidRDefault="00975C88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27EA0C3" w14:textId="77777777" w:rsidR="00975C88" w:rsidRPr="007E60A7" w:rsidRDefault="00975C88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67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14:paraId="3EEA2558" w14:textId="77777777" w:rsidR="00975C88" w:rsidRPr="007E60A7" w:rsidRDefault="00975C88" w:rsidP="00563CF0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7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</w:tcPr>
          <w:p w14:paraId="37A765E7" w14:textId="77777777" w:rsidR="00975C88" w:rsidRPr="007E60A7" w:rsidRDefault="00975C88" w:rsidP="00563CF0">
            <w:pPr>
              <w:ind w:left="-108" w:right="-137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975C88" w:rsidRPr="007E60A7" w14:paraId="33DBD369" w14:textId="77777777" w:rsidTr="00563CF0">
        <w:trPr>
          <w:trHeight w:val="340"/>
        </w:trPr>
        <w:tc>
          <w:tcPr>
            <w:tcW w:w="236" w:type="dxa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</w:tcPr>
          <w:p w14:paraId="2AB264E8" w14:textId="77777777" w:rsidR="00975C88" w:rsidRPr="007E60A7" w:rsidRDefault="00975C88" w:rsidP="00563CF0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D5F113" w14:textId="77777777" w:rsidR="00975C88" w:rsidRPr="00A879FB" w:rsidRDefault="00975C88" w:rsidP="00563CF0">
            <w:pPr>
              <w:jc w:val="center"/>
              <w:rPr>
                <w:rFonts w:ascii="Franklin Gothic Book" w:hAnsi="Franklin Gothic Book" w:cs="Times New Roman"/>
                <w:highlight w:val="yellow"/>
              </w:rPr>
            </w:pPr>
            <w:r w:rsidRPr="00A879FB">
              <w:rPr>
                <w:rFonts w:ascii="Franklin Gothic Book" w:hAnsi="Franklin Gothic Book" w:cs="Times New Roman"/>
                <w:highlight w:val="yellow"/>
              </w:rPr>
              <w:t>Signature du médecin prescripteur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8E22BE" w14:textId="77777777" w:rsidR="00975C88" w:rsidRPr="00A879FB" w:rsidRDefault="00975C88" w:rsidP="00563CF0">
            <w:pPr>
              <w:jc w:val="center"/>
              <w:rPr>
                <w:rFonts w:ascii="Franklin Gothic Book" w:hAnsi="Franklin Gothic Book" w:cs="Times New Roman"/>
                <w:highlight w:val="yellow"/>
              </w:rPr>
            </w:pP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7BFC0" w14:textId="77777777" w:rsidR="00975C88" w:rsidRPr="00A879FB" w:rsidRDefault="00975C88" w:rsidP="00563CF0">
            <w:pPr>
              <w:jc w:val="center"/>
              <w:rPr>
                <w:rFonts w:ascii="Franklin Gothic Book" w:hAnsi="Franklin Gothic Book" w:cs="Times New Roman"/>
                <w:highlight w:val="yellow"/>
              </w:rPr>
            </w:pPr>
            <w:r w:rsidRPr="00A879FB">
              <w:rPr>
                <w:rFonts w:ascii="Franklin Gothic Book" w:hAnsi="Franklin Gothic Book" w:cs="Times New Roman"/>
                <w:highlight w:val="yellow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CE3CB5E" w14:textId="77777777" w:rsidR="00975C88" w:rsidRPr="00A879FB" w:rsidRDefault="00975C88" w:rsidP="00563CF0">
            <w:pPr>
              <w:jc w:val="center"/>
              <w:rPr>
                <w:rFonts w:ascii="Franklin Gothic Book" w:hAnsi="Franklin Gothic Book" w:cs="Times New Roman"/>
                <w:highlight w:val="yellow"/>
              </w:rPr>
            </w:pPr>
          </w:p>
        </w:tc>
        <w:tc>
          <w:tcPr>
            <w:tcW w:w="256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9FDABD7" w14:textId="77777777" w:rsidR="00975C88" w:rsidRPr="00A879FB" w:rsidRDefault="00975C88" w:rsidP="00563CF0">
            <w:pPr>
              <w:jc w:val="center"/>
              <w:rPr>
                <w:rFonts w:ascii="Franklin Gothic Book" w:hAnsi="Franklin Gothic Book" w:cs="Times New Roman"/>
                <w:highlight w:val="yellow"/>
              </w:rPr>
            </w:pPr>
            <w:r w:rsidRPr="00A879FB">
              <w:rPr>
                <w:rFonts w:ascii="Franklin Gothic Book" w:hAnsi="Franklin Gothic Book" w:cs="Times New Roman"/>
                <w:highlight w:val="yellow"/>
              </w:rPr>
              <w:t>N</w:t>
            </w:r>
            <w:r w:rsidRPr="00A879FB">
              <w:rPr>
                <w:rFonts w:ascii="Franklin Gothic Book" w:hAnsi="Franklin Gothic Book" w:cs="Times New Roman"/>
                <w:highlight w:val="yellow"/>
                <w:vertAlign w:val="superscript"/>
              </w:rPr>
              <w:t>o</w:t>
            </w:r>
            <w:r w:rsidRPr="00A879FB">
              <w:rPr>
                <w:rFonts w:ascii="Franklin Gothic Book" w:hAnsi="Franklin Gothic Book" w:cs="Times New Roman"/>
                <w:highlight w:val="yellow"/>
              </w:rPr>
              <w:t xml:space="preserve"> de permis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14:paraId="73B64E04" w14:textId="77777777" w:rsidR="00975C88" w:rsidRPr="007E60A7" w:rsidRDefault="00975C88" w:rsidP="00563CF0">
            <w:pPr>
              <w:jc w:val="center"/>
              <w:rPr>
                <w:rFonts w:ascii="Franklin Gothic Book" w:hAnsi="Franklin Gothic Book" w:cs="Times New Roman"/>
              </w:rPr>
            </w:pPr>
          </w:p>
        </w:tc>
      </w:tr>
      <w:tr w:rsidR="00975C88" w:rsidRPr="007709CC" w14:paraId="1556E139" w14:textId="77777777" w:rsidTr="00563CF0">
        <w:trPr>
          <w:trHeight w:val="340"/>
        </w:trPr>
        <w:tc>
          <w:tcPr>
            <w:tcW w:w="4640" w:type="dxa"/>
            <w:gridSpan w:val="4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134A229D" w14:textId="0C9D3D8E" w:rsidR="00975C88" w:rsidRPr="00ED0C88" w:rsidRDefault="00975C88" w:rsidP="00563CF0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D41291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12" w:type="dxa"/>
            <w:gridSpan w:val="5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1E1E8EBE" w14:textId="77777777" w:rsidR="00975C88" w:rsidRPr="007709CC" w:rsidRDefault="00975C88" w:rsidP="00563CF0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61829076" w14:textId="77777777" w:rsidR="00013621" w:rsidRPr="006F2376" w:rsidRDefault="00013621" w:rsidP="008562FC">
      <w:pPr>
        <w:spacing w:after="0"/>
        <w:rPr>
          <w:rFonts w:ascii="Franklin Gothic Book" w:hAnsi="Franklin Gothic Book"/>
          <w:sz w:val="2"/>
        </w:rPr>
      </w:pPr>
    </w:p>
    <w:sectPr w:rsidR="00013621" w:rsidRPr="006F2376" w:rsidSect="004F172C">
      <w:footerReference w:type="default" r:id="rId11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Melanie Lacerte" w:date="2023-10-26T10:12:00Z" w:initials="ML">
    <w:p w14:paraId="3E2065B4" w14:textId="3D5F211E" w:rsidR="00A879FB" w:rsidRDefault="00A879FB">
      <w:pPr>
        <w:pStyle w:val="Commentaire"/>
      </w:pPr>
      <w:r>
        <w:rPr>
          <w:rStyle w:val="Marquedecommentaire"/>
        </w:rPr>
        <w:annotationRef/>
      </w:r>
      <w:r>
        <w:t>Retrait de mention pré &amp; post-op</w:t>
      </w:r>
    </w:p>
  </w:comment>
  <w:comment w:id="3" w:author="Melanie Lacerte" w:date="2023-10-26T10:13:00Z" w:initials="ML">
    <w:p w14:paraId="05865478" w14:textId="13FA922E" w:rsidR="00A879FB" w:rsidRDefault="00A879FB">
      <w:pPr>
        <w:pStyle w:val="Commentaire"/>
      </w:pPr>
      <w:r>
        <w:rPr>
          <w:rStyle w:val="Marquedecommentaire"/>
        </w:rPr>
        <w:annotationRef/>
      </w:r>
      <w:r>
        <w:t xml:space="preserve">Signature déplacée en page deux afin d’inclure l’algorithme d’hypoglycémie comme </w:t>
      </w:r>
      <w:r>
        <w:t>ordonannce.</w:t>
      </w:r>
      <w:bookmarkStart w:id="4" w:name="_GoBack"/>
      <w:bookmarkEnd w:id="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009A3" w14:textId="77777777" w:rsidR="002B0E6B" w:rsidRDefault="002B0E6B" w:rsidP="00D16F25">
      <w:pPr>
        <w:spacing w:after="0" w:line="240" w:lineRule="auto"/>
      </w:pPr>
      <w:r>
        <w:separator/>
      </w:r>
    </w:p>
  </w:endnote>
  <w:endnote w:type="continuationSeparator" w:id="0">
    <w:p w14:paraId="04D71699" w14:textId="77777777" w:rsidR="002B0E6B" w:rsidRDefault="002B0E6B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119F613E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954888D" w14:textId="77777777" w:rsidR="00C37C06" w:rsidRPr="00630AE7" w:rsidRDefault="00E206E7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  <w:r>
            <w:rPr>
              <w:rFonts w:ascii="Franklin Gothic Book" w:hAnsi="Franklin Gothic Book" w:cs="Times New Roman"/>
              <w:b/>
              <w:sz w:val="2"/>
              <w:szCs w:val="24"/>
            </w:rPr>
            <w:t>in</w:t>
          </w: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DBF0D7D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7381C2FA" w14:textId="77777777" w:rsidR="00C37C06" w:rsidRPr="00630AE7" w:rsidRDefault="00816411" w:rsidP="00816411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  <w:r w:rsidRPr="00B23FEF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begin"/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instrText>PAGE  \* Arabic  \* MERGEFORMAT</w:instrTex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separate"/>
          </w:r>
          <w:r w:rsidR="00A879FB" w:rsidRPr="00A879FB">
            <w:rPr>
              <w:rFonts w:ascii="Franklin Gothic Book" w:hAnsi="Franklin Gothic Book" w:cs="Times New Roman"/>
              <w:b/>
              <w:noProof/>
              <w:color w:val="E36C0A" w:themeColor="accent6" w:themeShade="BF"/>
              <w:spacing w:val="-4"/>
              <w:lang w:val="fr-FR"/>
            </w:rPr>
            <w:t>1</w: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end"/>
          </w:r>
          <w:r w:rsidRPr="00B23FEF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 sur </w: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begin"/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instrText>NUMPAGES  \* Arabic  \* MERGEFORMAT</w:instrTex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separate"/>
          </w:r>
          <w:r w:rsidR="00A879FB" w:rsidRPr="00A879FB">
            <w:rPr>
              <w:rFonts w:ascii="Franklin Gothic Book" w:hAnsi="Franklin Gothic Book" w:cs="Times New Roman"/>
              <w:b/>
              <w:noProof/>
              <w:color w:val="E36C0A" w:themeColor="accent6" w:themeShade="BF"/>
              <w:spacing w:val="-4"/>
              <w:lang w:val="fr-FR"/>
            </w:rPr>
            <w:t>2</w:t>
          </w:r>
          <w:r w:rsidRPr="00B23FEF">
            <w:rPr>
              <w:rFonts w:ascii="Franklin Gothic Book" w:hAnsi="Franklin Gothic Book" w:cs="Times New Roman"/>
              <w:b/>
              <w:color w:val="E36C0A" w:themeColor="accent6" w:themeShade="BF"/>
              <w:spacing w:val="-4"/>
            </w:rPr>
            <w:fldChar w:fldCharType="end"/>
          </w:r>
        </w:p>
      </w:tc>
    </w:tr>
    <w:tr w:rsidR="00630AE7" w:rsidRPr="004E1AE2" w14:paraId="5B0A5C15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DD54533" w14:textId="77777777" w:rsidR="00630AE7" w:rsidRPr="00F13BFE" w:rsidRDefault="007A21F2" w:rsidP="007A21F2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0-6-11819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837D7B6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6929827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10CD694C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6AF8ACD8" w14:textId="570688BA" w:rsidR="00630AE7" w:rsidRPr="00F13BFE" w:rsidRDefault="00975C88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2023-10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45ECBE6B" w14:textId="77777777" w:rsidR="00630AE7" w:rsidRPr="00630AE7" w:rsidRDefault="00E206E7" w:rsidP="002A3CC6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insuline i</w:t>
              </w:r>
              <w:r w:rsidR="002A3CC6">
                <w:rPr>
                  <w:rFonts w:ascii="Franklin Gothic Book" w:eastAsia="Calibri" w:hAnsi="Franklin Gothic Book" w:cs="Times New Roman"/>
                  <w:caps/>
                  <w:szCs w:val="22"/>
                </w:rPr>
                <w:t>V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clientèle adulte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B62F1B3" w14:textId="77777777" w:rsidR="00630AE7" w:rsidRPr="000425DB" w:rsidRDefault="00630AE7" w:rsidP="00D6051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02F2C34E" w14:textId="77777777"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1BA18" w14:textId="77777777" w:rsidR="002B0E6B" w:rsidRDefault="002B0E6B" w:rsidP="00D16F25">
      <w:pPr>
        <w:spacing w:after="0" w:line="240" w:lineRule="auto"/>
      </w:pPr>
      <w:r>
        <w:separator/>
      </w:r>
    </w:p>
  </w:footnote>
  <w:footnote w:type="continuationSeparator" w:id="0">
    <w:p w14:paraId="66E2757C" w14:textId="77777777" w:rsidR="002B0E6B" w:rsidRDefault="002B0E6B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25D8"/>
    <w:multiLevelType w:val="hybridMultilevel"/>
    <w:tmpl w:val="A9C8DBB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86EE4"/>
    <w:multiLevelType w:val="hybridMultilevel"/>
    <w:tmpl w:val="20582D1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F30EE"/>
    <w:multiLevelType w:val="hybridMultilevel"/>
    <w:tmpl w:val="903023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31D1E"/>
    <w:multiLevelType w:val="hybridMultilevel"/>
    <w:tmpl w:val="04440E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62CE2"/>
    <w:multiLevelType w:val="hybridMultilevel"/>
    <w:tmpl w:val="02CC9424"/>
    <w:lvl w:ilvl="0" w:tplc="F98AC5D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D31D19"/>
    <w:multiLevelType w:val="hybridMultilevel"/>
    <w:tmpl w:val="18EA29F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07"/>
    <w:rsid w:val="00001623"/>
    <w:rsid w:val="00013621"/>
    <w:rsid w:val="00014654"/>
    <w:rsid w:val="00015E55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576B4"/>
    <w:rsid w:val="00062140"/>
    <w:rsid w:val="00063D1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006"/>
    <w:rsid w:val="0013555B"/>
    <w:rsid w:val="001409BD"/>
    <w:rsid w:val="00143782"/>
    <w:rsid w:val="00152569"/>
    <w:rsid w:val="00153C00"/>
    <w:rsid w:val="00155E1A"/>
    <w:rsid w:val="00160D44"/>
    <w:rsid w:val="0016654A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2573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64DB4"/>
    <w:rsid w:val="002701B1"/>
    <w:rsid w:val="00270786"/>
    <w:rsid w:val="002714BC"/>
    <w:rsid w:val="00275A80"/>
    <w:rsid w:val="00276847"/>
    <w:rsid w:val="00277BFA"/>
    <w:rsid w:val="0028011B"/>
    <w:rsid w:val="002951A4"/>
    <w:rsid w:val="002A3CC6"/>
    <w:rsid w:val="002A3EC7"/>
    <w:rsid w:val="002B0065"/>
    <w:rsid w:val="002B07B3"/>
    <w:rsid w:val="002B0E6B"/>
    <w:rsid w:val="002B6500"/>
    <w:rsid w:val="002C1273"/>
    <w:rsid w:val="002C43B5"/>
    <w:rsid w:val="002F2D35"/>
    <w:rsid w:val="002F36AE"/>
    <w:rsid w:val="00301F87"/>
    <w:rsid w:val="00303E70"/>
    <w:rsid w:val="00310021"/>
    <w:rsid w:val="00311FF2"/>
    <w:rsid w:val="00326B95"/>
    <w:rsid w:val="00335C6C"/>
    <w:rsid w:val="003432BD"/>
    <w:rsid w:val="003477AA"/>
    <w:rsid w:val="00352A27"/>
    <w:rsid w:val="00375305"/>
    <w:rsid w:val="00377898"/>
    <w:rsid w:val="003858B7"/>
    <w:rsid w:val="003966E6"/>
    <w:rsid w:val="003A224D"/>
    <w:rsid w:val="003A32ED"/>
    <w:rsid w:val="003A4DD6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0E45"/>
    <w:rsid w:val="004067FE"/>
    <w:rsid w:val="00406B3D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71107"/>
    <w:rsid w:val="004751B7"/>
    <w:rsid w:val="00482107"/>
    <w:rsid w:val="004A0A54"/>
    <w:rsid w:val="004A1100"/>
    <w:rsid w:val="004B683A"/>
    <w:rsid w:val="004B7A57"/>
    <w:rsid w:val="004C1FCE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4F4E81"/>
    <w:rsid w:val="00502439"/>
    <w:rsid w:val="00510A9C"/>
    <w:rsid w:val="00511F77"/>
    <w:rsid w:val="00515514"/>
    <w:rsid w:val="00515E93"/>
    <w:rsid w:val="005218D6"/>
    <w:rsid w:val="00536539"/>
    <w:rsid w:val="00536B76"/>
    <w:rsid w:val="00541715"/>
    <w:rsid w:val="00541D63"/>
    <w:rsid w:val="0055374B"/>
    <w:rsid w:val="0056473C"/>
    <w:rsid w:val="00570376"/>
    <w:rsid w:val="005727C8"/>
    <w:rsid w:val="005729B1"/>
    <w:rsid w:val="0057357C"/>
    <w:rsid w:val="00581D1B"/>
    <w:rsid w:val="0058567C"/>
    <w:rsid w:val="005A0E1A"/>
    <w:rsid w:val="005A26A0"/>
    <w:rsid w:val="005A2983"/>
    <w:rsid w:val="005A3E9F"/>
    <w:rsid w:val="005B0D5A"/>
    <w:rsid w:val="005B1AD7"/>
    <w:rsid w:val="005B21AF"/>
    <w:rsid w:val="005C0D15"/>
    <w:rsid w:val="005D15D5"/>
    <w:rsid w:val="005D2FF1"/>
    <w:rsid w:val="005E2C23"/>
    <w:rsid w:val="005E4A99"/>
    <w:rsid w:val="005F09F6"/>
    <w:rsid w:val="005F1672"/>
    <w:rsid w:val="005F2BBE"/>
    <w:rsid w:val="005F2D9B"/>
    <w:rsid w:val="005F3EA1"/>
    <w:rsid w:val="005F5F37"/>
    <w:rsid w:val="00600FFE"/>
    <w:rsid w:val="006034D2"/>
    <w:rsid w:val="00605F08"/>
    <w:rsid w:val="00620216"/>
    <w:rsid w:val="00620CE6"/>
    <w:rsid w:val="006215BC"/>
    <w:rsid w:val="006252EA"/>
    <w:rsid w:val="006278D1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97B10"/>
    <w:rsid w:val="006A6651"/>
    <w:rsid w:val="006B01D5"/>
    <w:rsid w:val="006C26D0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2355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875AB"/>
    <w:rsid w:val="00792C2B"/>
    <w:rsid w:val="00794618"/>
    <w:rsid w:val="007A21F2"/>
    <w:rsid w:val="007B1A06"/>
    <w:rsid w:val="007B5879"/>
    <w:rsid w:val="007D699E"/>
    <w:rsid w:val="007E3435"/>
    <w:rsid w:val="007E387C"/>
    <w:rsid w:val="007E4F89"/>
    <w:rsid w:val="007E5095"/>
    <w:rsid w:val="007E60A7"/>
    <w:rsid w:val="007F4236"/>
    <w:rsid w:val="00805280"/>
    <w:rsid w:val="00815211"/>
    <w:rsid w:val="00815CEE"/>
    <w:rsid w:val="00816411"/>
    <w:rsid w:val="00820BC9"/>
    <w:rsid w:val="008219E9"/>
    <w:rsid w:val="00822178"/>
    <w:rsid w:val="008328AB"/>
    <w:rsid w:val="00846B7A"/>
    <w:rsid w:val="00847159"/>
    <w:rsid w:val="008505BB"/>
    <w:rsid w:val="00851BA6"/>
    <w:rsid w:val="00852D12"/>
    <w:rsid w:val="008562FC"/>
    <w:rsid w:val="00861203"/>
    <w:rsid w:val="00864647"/>
    <w:rsid w:val="00872FA8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32B4"/>
    <w:rsid w:val="00924D27"/>
    <w:rsid w:val="009254FD"/>
    <w:rsid w:val="00931126"/>
    <w:rsid w:val="00935196"/>
    <w:rsid w:val="00944BD8"/>
    <w:rsid w:val="009519CF"/>
    <w:rsid w:val="009526D6"/>
    <w:rsid w:val="00952F80"/>
    <w:rsid w:val="00953EC9"/>
    <w:rsid w:val="009562E5"/>
    <w:rsid w:val="009603D7"/>
    <w:rsid w:val="00961813"/>
    <w:rsid w:val="00967D6B"/>
    <w:rsid w:val="00970882"/>
    <w:rsid w:val="009728AF"/>
    <w:rsid w:val="00975C88"/>
    <w:rsid w:val="00975FB3"/>
    <w:rsid w:val="00976FCE"/>
    <w:rsid w:val="00977D87"/>
    <w:rsid w:val="00983311"/>
    <w:rsid w:val="00992343"/>
    <w:rsid w:val="0099660B"/>
    <w:rsid w:val="009A259E"/>
    <w:rsid w:val="009B4637"/>
    <w:rsid w:val="009C1084"/>
    <w:rsid w:val="009D4239"/>
    <w:rsid w:val="009E26B0"/>
    <w:rsid w:val="009F46D5"/>
    <w:rsid w:val="00A204E7"/>
    <w:rsid w:val="00A22BFA"/>
    <w:rsid w:val="00A27FAD"/>
    <w:rsid w:val="00A402CD"/>
    <w:rsid w:val="00A45315"/>
    <w:rsid w:val="00A45F43"/>
    <w:rsid w:val="00A603CB"/>
    <w:rsid w:val="00A60AFD"/>
    <w:rsid w:val="00A60EF1"/>
    <w:rsid w:val="00A6512B"/>
    <w:rsid w:val="00A76147"/>
    <w:rsid w:val="00A81C61"/>
    <w:rsid w:val="00A879FB"/>
    <w:rsid w:val="00A93393"/>
    <w:rsid w:val="00A97C95"/>
    <w:rsid w:val="00AA1289"/>
    <w:rsid w:val="00AA42B5"/>
    <w:rsid w:val="00AA7219"/>
    <w:rsid w:val="00AA72DB"/>
    <w:rsid w:val="00AB1887"/>
    <w:rsid w:val="00AC0F99"/>
    <w:rsid w:val="00AC5A1F"/>
    <w:rsid w:val="00AC6F86"/>
    <w:rsid w:val="00AD3399"/>
    <w:rsid w:val="00AD5EBF"/>
    <w:rsid w:val="00AE4D7A"/>
    <w:rsid w:val="00AE6F8F"/>
    <w:rsid w:val="00AE737C"/>
    <w:rsid w:val="00AF061D"/>
    <w:rsid w:val="00AF0A58"/>
    <w:rsid w:val="00AF6B83"/>
    <w:rsid w:val="00AF7CB7"/>
    <w:rsid w:val="00B05BC8"/>
    <w:rsid w:val="00B10DB5"/>
    <w:rsid w:val="00B23FEF"/>
    <w:rsid w:val="00B31D42"/>
    <w:rsid w:val="00B4301D"/>
    <w:rsid w:val="00B4463E"/>
    <w:rsid w:val="00B44948"/>
    <w:rsid w:val="00B479F4"/>
    <w:rsid w:val="00B668E8"/>
    <w:rsid w:val="00B66C0C"/>
    <w:rsid w:val="00B67EAD"/>
    <w:rsid w:val="00B77131"/>
    <w:rsid w:val="00B8086F"/>
    <w:rsid w:val="00B86826"/>
    <w:rsid w:val="00B96A20"/>
    <w:rsid w:val="00BA0BC6"/>
    <w:rsid w:val="00BA4807"/>
    <w:rsid w:val="00BB7CE3"/>
    <w:rsid w:val="00BC0E33"/>
    <w:rsid w:val="00BC11CE"/>
    <w:rsid w:val="00BC6B93"/>
    <w:rsid w:val="00BD2D2B"/>
    <w:rsid w:val="00BD7566"/>
    <w:rsid w:val="00BE0825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A28AD"/>
    <w:rsid w:val="00CA56F7"/>
    <w:rsid w:val="00CB7ECB"/>
    <w:rsid w:val="00CC127D"/>
    <w:rsid w:val="00CC205D"/>
    <w:rsid w:val="00CC62B2"/>
    <w:rsid w:val="00CD4554"/>
    <w:rsid w:val="00CE0711"/>
    <w:rsid w:val="00CE53E1"/>
    <w:rsid w:val="00CE6CAA"/>
    <w:rsid w:val="00D00AD0"/>
    <w:rsid w:val="00D00BA0"/>
    <w:rsid w:val="00D034DC"/>
    <w:rsid w:val="00D0575D"/>
    <w:rsid w:val="00D07750"/>
    <w:rsid w:val="00D13380"/>
    <w:rsid w:val="00D14989"/>
    <w:rsid w:val="00D16F25"/>
    <w:rsid w:val="00D17235"/>
    <w:rsid w:val="00D25461"/>
    <w:rsid w:val="00D3269A"/>
    <w:rsid w:val="00D32B1A"/>
    <w:rsid w:val="00D34813"/>
    <w:rsid w:val="00D34F9B"/>
    <w:rsid w:val="00D364AF"/>
    <w:rsid w:val="00D37CDE"/>
    <w:rsid w:val="00D41291"/>
    <w:rsid w:val="00D41F80"/>
    <w:rsid w:val="00D422AC"/>
    <w:rsid w:val="00D436B5"/>
    <w:rsid w:val="00D510DF"/>
    <w:rsid w:val="00D52833"/>
    <w:rsid w:val="00D60518"/>
    <w:rsid w:val="00D735F9"/>
    <w:rsid w:val="00D76F0B"/>
    <w:rsid w:val="00D77008"/>
    <w:rsid w:val="00D8043A"/>
    <w:rsid w:val="00D814B5"/>
    <w:rsid w:val="00D95576"/>
    <w:rsid w:val="00DA46BE"/>
    <w:rsid w:val="00DA4F9C"/>
    <w:rsid w:val="00DA79A6"/>
    <w:rsid w:val="00DB09A2"/>
    <w:rsid w:val="00DB237A"/>
    <w:rsid w:val="00DB4025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5B5"/>
    <w:rsid w:val="00E05629"/>
    <w:rsid w:val="00E07AEA"/>
    <w:rsid w:val="00E14E44"/>
    <w:rsid w:val="00E206E7"/>
    <w:rsid w:val="00E4430B"/>
    <w:rsid w:val="00E574F4"/>
    <w:rsid w:val="00E635C8"/>
    <w:rsid w:val="00E65DC0"/>
    <w:rsid w:val="00E744F5"/>
    <w:rsid w:val="00E8643D"/>
    <w:rsid w:val="00E94A6B"/>
    <w:rsid w:val="00E94F23"/>
    <w:rsid w:val="00EA6073"/>
    <w:rsid w:val="00EB084C"/>
    <w:rsid w:val="00EB0880"/>
    <w:rsid w:val="00EC2C59"/>
    <w:rsid w:val="00EC2D61"/>
    <w:rsid w:val="00EC5B8F"/>
    <w:rsid w:val="00ED0C88"/>
    <w:rsid w:val="00ED3273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76E23"/>
    <w:rsid w:val="00F83C71"/>
    <w:rsid w:val="00F8508F"/>
    <w:rsid w:val="00F9085A"/>
    <w:rsid w:val="00F95312"/>
    <w:rsid w:val="00F9695A"/>
    <w:rsid w:val="00FB0594"/>
    <w:rsid w:val="00FB08C0"/>
    <w:rsid w:val="00FB0A80"/>
    <w:rsid w:val="00FB5534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13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customStyle="1" w:styleId="Pa20">
    <w:name w:val="Pa20"/>
    <w:basedOn w:val="Normal"/>
    <w:next w:val="Normal"/>
    <w:uiPriority w:val="99"/>
    <w:rsid w:val="009728AF"/>
    <w:pPr>
      <w:autoSpaceDE w:val="0"/>
      <w:autoSpaceDN w:val="0"/>
      <w:adjustRightInd w:val="0"/>
      <w:spacing w:after="0" w:line="241" w:lineRule="atLeast"/>
      <w:jc w:val="left"/>
    </w:pPr>
    <w:rPr>
      <w:rFonts w:ascii="Open Sans" w:hAnsi="Open Sans"/>
      <w:sz w:val="24"/>
      <w:szCs w:val="24"/>
    </w:rPr>
  </w:style>
  <w:style w:type="character" w:customStyle="1" w:styleId="A31">
    <w:name w:val="A3+1"/>
    <w:uiPriority w:val="99"/>
    <w:rsid w:val="009728AF"/>
    <w:rPr>
      <w:rFonts w:cs="Open Sans"/>
      <w:color w:val="000000"/>
      <w:sz w:val="20"/>
      <w:szCs w:val="20"/>
    </w:rPr>
  </w:style>
  <w:style w:type="paragraph" w:customStyle="1" w:styleId="Pa01">
    <w:name w:val="Pa0+1"/>
    <w:basedOn w:val="Normal"/>
    <w:next w:val="Normal"/>
    <w:uiPriority w:val="99"/>
    <w:rsid w:val="00063D10"/>
    <w:pPr>
      <w:autoSpaceDE w:val="0"/>
      <w:autoSpaceDN w:val="0"/>
      <w:adjustRightInd w:val="0"/>
      <w:spacing w:after="0" w:line="241" w:lineRule="atLeast"/>
      <w:jc w:val="left"/>
    </w:pPr>
    <w:rPr>
      <w:rFonts w:ascii="Open Sans" w:hAnsi="Open Sans"/>
      <w:sz w:val="24"/>
      <w:szCs w:val="24"/>
    </w:rPr>
  </w:style>
  <w:style w:type="paragraph" w:customStyle="1" w:styleId="Default">
    <w:name w:val="Default"/>
    <w:rsid w:val="00D60518"/>
    <w:pPr>
      <w:autoSpaceDE w:val="0"/>
      <w:autoSpaceDN w:val="0"/>
      <w:adjustRightInd w:val="0"/>
      <w:spacing w:after="0" w:line="240" w:lineRule="auto"/>
      <w:jc w:val="left"/>
    </w:pPr>
    <w:rPr>
      <w:rFonts w:ascii="CG Omega" w:hAnsi="CG Omega" w:cs="CG Omeg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60518"/>
    <w:pPr>
      <w:spacing w:line="241" w:lineRule="atLeast"/>
    </w:pPr>
    <w:rPr>
      <w:rFonts w:ascii="Open Sans" w:hAnsi="Open Sans" w:cstheme="minorBidi"/>
      <w:color w:val="auto"/>
    </w:rPr>
  </w:style>
  <w:style w:type="character" w:customStyle="1" w:styleId="A1">
    <w:name w:val="A1"/>
    <w:uiPriority w:val="99"/>
    <w:rsid w:val="00D60518"/>
    <w:rPr>
      <w:rFonts w:cs="Open Sans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D60518"/>
    <w:pPr>
      <w:spacing w:line="241" w:lineRule="atLeast"/>
    </w:pPr>
    <w:rPr>
      <w:rFonts w:ascii="Open Sans" w:hAnsi="Open Sans" w:cstheme="minorBidi"/>
      <w:color w:val="auto"/>
    </w:rPr>
  </w:style>
  <w:style w:type="character" w:customStyle="1" w:styleId="ui-provider">
    <w:name w:val="ui-provider"/>
    <w:basedOn w:val="Policepardfaut"/>
    <w:rsid w:val="00AD5EBF"/>
  </w:style>
  <w:style w:type="paragraph" w:styleId="Rvision">
    <w:name w:val="Revision"/>
    <w:hidden/>
    <w:uiPriority w:val="99"/>
    <w:semiHidden/>
    <w:rsid w:val="00D41291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customStyle="1" w:styleId="Pa20">
    <w:name w:val="Pa20"/>
    <w:basedOn w:val="Normal"/>
    <w:next w:val="Normal"/>
    <w:uiPriority w:val="99"/>
    <w:rsid w:val="009728AF"/>
    <w:pPr>
      <w:autoSpaceDE w:val="0"/>
      <w:autoSpaceDN w:val="0"/>
      <w:adjustRightInd w:val="0"/>
      <w:spacing w:after="0" w:line="241" w:lineRule="atLeast"/>
      <w:jc w:val="left"/>
    </w:pPr>
    <w:rPr>
      <w:rFonts w:ascii="Open Sans" w:hAnsi="Open Sans"/>
      <w:sz w:val="24"/>
      <w:szCs w:val="24"/>
    </w:rPr>
  </w:style>
  <w:style w:type="character" w:customStyle="1" w:styleId="A31">
    <w:name w:val="A3+1"/>
    <w:uiPriority w:val="99"/>
    <w:rsid w:val="009728AF"/>
    <w:rPr>
      <w:rFonts w:cs="Open Sans"/>
      <w:color w:val="000000"/>
      <w:sz w:val="20"/>
      <w:szCs w:val="20"/>
    </w:rPr>
  </w:style>
  <w:style w:type="paragraph" w:customStyle="1" w:styleId="Pa01">
    <w:name w:val="Pa0+1"/>
    <w:basedOn w:val="Normal"/>
    <w:next w:val="Normal"/>
    <w:uiPriority w:val="99"/>
    <w:rsid w:val="00063D10"/>
    <w:pPr>
      <w:autoSpaceDE w:val="0"/>
      <w:autoSpaceDN w:val="0"/>
      <w:adjustRightInd w:val="0"/>
      <w:spacing w:after="0" w:line="241" w:lineRule="atLeast"/>
      <w:jc w:val="left"/>
    </w:pPr>
    <w:rPr>
      <w:rFonts w:ascii="Open Sans" w:hAnsi="Open Sans"/>
      <w:sz w:val="24"/>
      <w:szCs w:val="24"/>
    </w:rPr>
  </w:style>
  <w:style w:type="paragraph" w:customStyle="1" w:styleId="Default">
    <w:name w:val="Default"/>
    <w:rsid w:val="00D60518"/>
    <w:pPr>
      <w:autoSpaceDE w:val="0"/>
      <w:autoSpaceDN w:val="0"/>
      <w:adjustRightInd w:val="0"/>
      <w:spacing w:after="0" w:line="240" w:lineRule="auto"/>
      <w:jc w:val="left"/>
    </w:pPr>
    <w:rPr>
      <w:rFonts w:ascii="CG Omega" w:hAnsi="CG Omega" w:cs="CG Omeg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60518"/>
    <w:pPr>
      <w:spacing w:line="241" w:lineRule="atLeast"/>
    </w:pPr>
    <w:rPr>
      <w:rFonts w:ascii="Open Sans" w:hAnsi="Open Sans" w:cstheme="minorBidi"/>
      <w:color w:val="auto"/>
    </w:rPr>
  </w:style>
  <w:style w:type="character" w:customStyle="1" w:styleId="A1">
    <w:name w:val="A1"/>
    <w:uiPriority w:val="99"/>
    <w:rsid w:val="00D60518"/>
    <w:rPr>
      <w:rFonts w:cs="Open Sans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D60518"/>
    <w:pPr>
      <w:spacing w:line="241" w:lineRule="atLeast"/>
    </w:pPr>
    <w:rPr>
      <w:rFonts w:ascii="Open Sans" w:hAnsi="Open Sans" w:cstheme="minorBidi"/>
      <w:color w:val="auto"/>
    </w:rPr>
  </w:style>
  <w:style w:type="character" w:customStyle="1" w:styleId="ui-provider">
    <w:name w:val="ui-provider"/>
    <w:basedOn w:val="Policepardfaut"/>
    <w:rsid w:val="00AD5EBF"/>
  </w:style>
  <w:style w:type="paragraph" w:styleId="Rvision">
    <w:name w:val="Revision"/>
    <w:hidden/>
    <w:uiPriority w:val="99"/>
    <w:semiHidden/>
    <w:rsid w:val="00D4129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ma2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DE83-728A-4EA1-919B-C925BE81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0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GAUTHIER</dc:creator>
  <cp:lastModifiedBy>Melanie Lacerte</cp:lastModifiedBy>
  <cp:revision>2</cp:revision>
  <cp:lastPrinted>2023-04-20T13:15:00Z</cp:lastPrinted>
  <dcterms:created xsi:type="dcterms:W3CDTF">2023-10-26T14:13:00Z</dcterms:created>
  <dcterms:modified xsi:type="dcterms:W3CDTF">2023-10-26T14:13:00Z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2023-08-29T17:11:35Z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07cfb6b7-04fb-4538-9ffd-13c7d4e82232</vt:lpwstr>
  </property>
  <property fmtid="{D5CDD505-2E9C-101B-9397-08002B2CF9AE}" pid="8" name="MSIP_Label_6a7d8d5d-78e2-4a62-9fcd-016eb5e4c57c_ContentBits">
    <vt:lpwstr>0</vt:lpwstr>
  </property>
</Properties>
</file>